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2831"/>
        <w:gridCol w:w="3489"/>
      </w:tblGrid>
      <w:tr w:rsidR="00F316AD" w:rsidRPr="001700F2" w14:paraId="53D0CAA5" w14:textId="77777777" w:rsidTr="005B5BAA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44F28530" w14:textId="35967660" w:rsidR="00F316AD" w:rsidRPr="001700F2" w:rsidRDefault="0020668B" w:rsidP="00A64CFB">
            <w:pPr>
              <w:pStyle w:val="Title"/>
            </w:pPr>
            <w:r>
              <w:t>OSAMA EMAD ABU-ALKHEIR</w:t>
            </w:r>
          </w:p>
          <w:p w14:paraId="26EC56F5" w14:textId="7CCA051E" w:rsidR="00F316AD" w:rsidRPr="001700F2" w:rsidRDefault="00C50509" w:rsidP="00C50509">
            <w:pPr>
              <w:pStyle w:val="Subtitle"/>
            </w:pPr>
            <w:r>
              <w:rPr>
                <w:bCs/>
              </w:rPr>
              <w:t>MAINTENANCE SUPERVISOR</w:t>
            </w:r>
          </w:p>
        </w:tc>
      </w:tr>
      <w:tr w:rsidR="00F316AD" w:rsidRPr="001700F2" w14:paraId="24D6F861" w14:textId="77777777" w:rsidTr="005B5BAA">
        <w:trPr>
          <w:trHeight w:val="735"/>
        </w:trPr>
        <w:tc>
          <w:tcPr>
            <w:tcW w:w="2980" w:type="dxa"/>
            <w:tcBorders>
              <w:top w:val="single" w:sz="24" w:space="0" w:color="BF9268" w:themeColor="accent2"/>
            </w:tcBorders>
            <w:vAlign w:val="center"/>
          </w:tcPr>
          <w:p w14:paraId="0BFB0D63" w14:textId="77777777" w:rsidR="00F316AD" w:rsidRPr="001700F2" w:rsidRDefault="00BC07E7" w:rsidP="00A64CFB">
            <w:pPr>
              <w:jc w:val="center"/>
            </w:pPr>
            <w:r>
              <w:t>[Jordan]</w:t>
            </w:r>
          </w:p>
        </w:tc>
        <w:tc>
          <w:tcPr>
            <w:tcW w:w="2831" w:type="dxa"/>
            <w:tcBorders>
              <w:top w:val="single" w:sz="24" w:space="0" w:color="BF9268" w:themeColor="accent2"/>
            </w:tcBorders>
            <w:vAlign w:val="center"/>
          </w:tcPr>
          <w:p w14:paraId="393D4297" w14:textId="225DDC39" w:rsidR="00F316AD" w:rsidRPr="001700F2" w:rsidRDefault="00BC07E7" w:rsidP="00A64CFB">
            <w:pPr>
              <w:jc w:val="center"/>
            </w:pPr>
            <w:r>
              <w:t>[</w:t>
            </w:r>
            <w:r w:rsidR="0020668B">
              <w:t>+962788079918</w:t>
            </w:r>
            <w:r>
              <w:t>]</w:t>
            </w:r>
          </w:p>
        </w:tc>
        <w:tc>
          <w:tcPr>
            <w:tcW w:w="3489" w:type="dxa"/>
            <w:tcBorders>
              <w:top w:val="single" w:sz="24" w:space="0" w:color="BF9268" w:themeColor="accent2"/>
            </w:tcBorders>
            <w:vAlign w:val="center"/>
          </w:tcPr>
          <w:p w14:paraId="7E307A76" w14:textId="250A4788" w:rsidR="00F316AD" w:rsidRPr="001700F2" w:rsidRDefault="005F4041" w:rsidP="00A64CFB">
            <w:pPr>
              <w:jc w:val="center"/>
            </w:pPr>
            <w:r>
              <w:t>[</w:t>
            </w:r>
            <w:r w:rsidR="0020668B">
              <w:t>osamaemad550@yahoo.com</w:t>
            </w:r>
            <w:r w:rsidR="00BC07E7">
              <w:t>]</w:t>
            </w:r>
            <w:r w:rsidR="00D20DA9" w:rsidRPr="001700F2">
              <w:t xml:space="preserve"> </w:t>
            </w:r>
          </w:p>
        </w:tc>
      </w:tr>
      <w:tr w:rsidR="00CD50FD" w:rsidRPr="001700F2" w14:paraId="12F525CC" w14:textId="77777777" w:rsidTr="005B5BAA">
        <w:trPr>
          <w:trHeight w:val="210"/>
        </w:trPr>
        <w:tc>
          <w:tcPr>
            <w:tcW w:w="2980" w:type="dxa"/>
            <w:tcBorders>
              <w:bottom w:val="single" w:sz="18" w:space="0" w:color="BF9268" w:themeColor="accent2"/>
            </w:tcBorders>
          </w:tcPr>
          <w:p w14:paraId="66037049" w14:textId="77777777" w:rsidR="00CD50FD" w:rsidRPr="001700F2" w:rsidRDefault="00CD50FD" w:rsidP="00A64CFB"/>
        </w:tc>
        <w:tc>
          <w:tcPr>
            <w:tcW w:w="2831" w:type="dxa"/>
            <w:vMerge w:val="restart"/>
            <w:shd w:val="clear" w:color="auto" w:fill="303848" w:themeFill="accent1"/>
            <w:vAlign w:val="center"/>
          </w:tcPr>
          <w:p w14:paraId="2CF79290" w14:textId="77777777" w:rsidR="00CD50FD" w:rsidRPr="001700F2" w:rsidRDefault="00BC07E7" w:rsidP="00A64CFB">
            <w:pPr>
              <w:pStyle w:val="Heading1"/>
            </w:pPr>
            <w:r>
              <w:t>PROFILE</w:t>
            </w:r>
          </w:p>
        </w:tc>
        <w:tc>
          <w:tcPr>
            <w:tcW w:w="3489" w:type="dxa"/>
            <w:tcBorders>
              <w:bottom w:val="single" w:sz="18" w:space="0" w:color="BF9268" w:themeColor="accent2"/>
            </w:tcBorders>
          </w:tcPr>
          <w:p w14:paraId="30BE6353" w14:textId="77777777" w:rsidR="00CD50FD" w:rsidRPr="001700F2" w:rsidRDefault="00CD50FD" w:rsidP="00A64CFB"/>
        </w:tc>
      </w:tr>
      <w:tr w:rsidR="00CD50FD" w:rsidRPr="001700F2" w14:paraId="50632D1E" w14:textId="77777777" w:rsidTr="005B5BAA">
        <w:trPr>
          <w:trHeight w:val="210"/>
        </w:trPr>
        <w:tc>
          <w:tcPr>
            <w:tcW w:w="2980" w:type="dxa"/>
            <w:tcBorders>
              <w:top w:val="single" w:sz="18" w:space="0" w:color="BF9268" w:themeColor="accent2"/>
            </w:tcBorders>
          </w:tcPr>
          <w:p w14:paraId="61B7B0E4" w14:textId="77777777" w:rsidR="00CD50FD" w:rsidRPr="001700F2" w:rsidRDefault="00CD50FD" w:rsidP="00A64CFB"/>
        </w:tc>
        <w:tc>
          <w:tcPr>
            <w:tcW w:w="2831" w:type="dxa"/>
            <w:vMerge/>
            <w:shd w:val="clear" w:color="auto" w:fill="303848" w:themeFill="accent1"/>
            <w:vAlign w:val="center"/>
          </w:tcPr>
          <w:p w14:paraId="5F09F3FE" w14:textId="77777777" w:rsidR="00CD50FD" w:rsidRPr="001700F2" w:rsidRDefault="00CD50FD" w:rsidP="00A64CFB">
            <w:pPr>
              <w:pStyle w:val="Heading1"/>
            </w:pPr>
          </w:p>
        </w:tc>
        <w:tc>
          <w:tcPr>
            <w:tcW w:w="3489" w:type="dxa"/>
            <w:tcBorders>
              <w:top w:val="single" w:sz="18" w:space="0" w:color="BF9268" w:themeColor="accent2"/>
            </w:tcBorders>
          </w:tcPr>
          <w:p w14:paraId="1BE236F6" w14:textId="77777777" w:rsidR="00CD50FD" w:rsidRPr="001700F2" w:rsidRDefault="00CD50FD" w:rsidP="00A64CFB">
            <w:pPr>
              <w:rPr>
                <w:noProof/>
              </w:rPr>
            </w:pPr>
          </w:p>
        </w:tc>
      </w:tr>
      <w:tr w:rsidR="0040233B" w:rsidRPr="001700F2" w14:paraId="17B31BA2" w14:textId="77777777" w:rsidTr="005B5BAA">
        <w:trPr>
          <w:trHeight w:val="1180"/>
        </w:trPr>
        <w:tc>
          <w:tcPr>
            <w:tcW w:w="9300" w:type="dxa"/>
            <w:gridSpan w:val="3"/>
            <w:vAlign w:val="center"/>
          </w:tcPr>
          <w:p w14:paraId="07C6C91E" w14:textId="77777777" w:rsidR="00757087" w:rsidRDefault="00757087" w:rsidP="00A17A43">
            <w:pPr>
              <w:pStyle w:val="Text"/>
            </w:pPr>
          </w:p>
          <w:p w14:paraId="701E48FB" w14:textId="3CCE6DD6" w:rsidR="0040233B" w:rsidRDefault="0020668B" w:rsidP="0020668B">
            <w:pPr>
              <w:pStyle w:val="Text"/>
            </w:pPr>
            <w:r w:rsidRPr="0020668B">
              <w:t xml:space="preserve">Skilled Mechanical Engineer with 4 years of experience in </w:t>
            </w:r>
            <w:r w:rsidRPr="0020668B">
              <w:rPr>
                <w:bCs/>
              </w:rPr>
              <w:t>maintenance</w:t>
            </w:r>
            <w:r w:rsidR="00A663C4">
              <w:rPr>
                <w:bCs/>
              </w:rPr>
              <w:t>/mechanical</w:t>
            </w:r>
            <w:r w:rsidRPr="0020668B">
              <w:rPr>
                <w:bCs/>
              </w:rPr>
              <w:t xml:space="preserve"> supervision.</w:t>
            </w:r>
            <w:r w:rsidRPr="0020668B">
              <w:t xml:space="preserve"> Seeking to</w:t>
            </w:r>
            <w:r w:rsidR="00A663C4">
              <w:t xml:space="preserve"> </w:t>
            </w:r>
            <w:r w:rsidRPr="0020668B">
              <w:t xml:space="preserve">leverage my expertise </w:t>
            </w:r>
            <w:r w:rsidR="00A663C4">
              <w:t>by</w:t>
            </w:r>
            <w:r w:rsidRPr="0020668B">
              <w:t xml:space="preserve"> join</w:t>
            </w:r>
            <w:r w:rsidR="00A663C4">
              <w:t>ing</w:t>
            </w:r>
            <w:r w:rsidRPr="0020668B">
              <w:t xml:space="preserve"> a leading manufacturing facility. During my </w:t>
            </w:r>
            <w:r w:rsidR="00AC0842">
              <w:t>career</w:t>
            </w:r>
            <w:r w:rsidRPr="0020668B">
              <w:t xml:space="preserve"> I </w:t>
            </w:r>
            <w:r w:rsidR="00AC0842">
              <w:t xml:space="preserve">have </w:t>
            </w:r>
            <w:r w:rsidRPr="0020668B">
              <w:t xml:space="preserve">also held a position of </w:t>
            </w:r>
            <w:r w:rsidR="001148DD">
              <w:t>safety</w:t>
            </w:r>
            <w:r w:rsidRPr="0020668B">
              <w:t xml:space="preserve"> and </w:t>
            </w:r>
            <w:r w:rsidR="001148DD">
              <w:t>health</w:t>
            </w:r>
            <w:r w:rsidRPr="0020668B">
              <w:t xml:space="preserve"> supervisor</w:t>
            </w:r>
            <w:r w:rsidR="00757087">
              <w:t xml:space="preserve">. I can handle the pressure of </w:t>
            </w:r>
            <w:r w:rsidR="001148DD">
              <w:t>work;</w:t>
            </w:r>
            <w:r w:rsidR="00757087">
              <w:t xml:space="preserve"> I am creative and can work with the team competently.</w:t>
            </w:r>
          </w:p>
          <w:p w14:paraId="54E2B128" w14:textId="77777777" w:rsidR="00757087" w:rsidRPr="00757087" w:rsidRDefault="00757087" w:rsidP="00757087"/>
        </w:tc>
      </w:tr>
      <w:tr w:rsidR="00CD50FD" w:rsidRPr="001700F2" w14:paraId="7351AC6F" w14:textId="77777777" w:rsidTr="005B5BAA">
        <w:trPr>
          <w:trHeight w:val="220"/>
        </w:trPr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4D37CFFF" w14:textId="77777777" w:rsidR="00CD50FD" w:rsidRPr="001700F2" w:rsidRDefault="00C96734" w:rsidP="00A64CFB">
            <w:pPr>
              <w:pStyle w:val="Heading2"/>
            </w:pPr>
            <w:r>
              <w:t>PERSONAL INFORMATION</w:t>
            </w:r>
            <w:r w:rsidR="00D26A79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67F2FB3C739E498D864F9B20B52341D6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831" w:type="dxa"/>
            <w:vMerge w:val="restart"/>
            <w:shd w:val="clear" w:color="auto" w:fill="303848" w:themeFill="accent1"/>
            <w:vAlign w:val="center"/>
          </w:tcPr>
          <w:p w14:paraId="713341AD" w14:textId="77777777" w:rsidR="00CD50FD" w:rsidRPr="001700F2" w:rsidRDefault="00211BE5" w:rsidP="00A64CFB">
            <w:pPr>
              <w:pStyle w:val="Heading1"/>
            </w:pPr>
            <w:sdt>
              <w:sdtPr>
                <w:id w:val="-1748876717"/>
                <w:placeholder>
                  <w:docPart w:val="E37FB1D6D868447FB924557E7CE5E03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D20DA9" w:rsidRPr="001700F2">
                  <w:t>EXPERIENCE</w:t>
                </w:r>
              </w:sdtContent>
            </w:sdt>
          </w:p>
        </w:tc>
        <w:tc>
          <w:tcPr>
            <w:tcW w:w="3489" w:type="dxa"/>
            <w:tcBorders>
              <w:bottom w:val="single" w:sz="18" w:space="0" w:color="BF9268" w:themeColor="accent2"/>
            </w:tcBorders>
          </w:tcPr>
          <w:p w14:paraId="566B7418" w14:textId="77777777" w:rsidR="00CD50FD" w:rsidRPr="001700F2" w:rsidRDefault="00CD50FD" w:rsidP="00A64CFB"/>
        </w:tc>
      </w:tr>
      <w:tr w:rsidR="00CD50FD" w:rsidRPr="001700F2" w14:paraId="06E63DFA" w14:textId="77777777" w:rsidTr="005B5BAA">
        <w:trPr>
          <w:trHeight w:val="220"/>
        </w:trPr>
        <w:tc>
          <w:tcPr>
            <w:tcW w:w="2980" w:type="dxa"/>
            <w:vMerge/>
            <w:shd w:val="clear" w:color="auto" w:fill="F2F2F2" w:themeFill="background1" w:themeFillShade="F2"/>
            <w:vAlign w:val="center"/>
          </w:tcPr>
          <w:p w14:paraId="1F5117DC" w14:textId="77777777" w:rsidR="00CD50FD" w:rsidRPr="001700F2" w:rsidRDefault="00CD50FD" w:rsidP="00A64CFB">
            <w:pPr>
              <w:pStyle w:val="Heading2"/>
            </w:pPr>
          </w:p>
        </w:tc>
        <w:tc>
          <w:tcPr>
            <w:tcW w:w="2831" w:type="dxa"/>
            <w:vMerge/>
            <w:shd w:val="clear" w:color="auto" w:fill="303848" w:themeFill="accent1"/>
            <w:vAlign w:val="center"/>
          </w:tcPr>
          <w:p w14:paraId="050D1E61" w14:textId="77777777" w:rsidR="00CD50FD" w:rsidRPr="001700F2" w:rsidRDefault="00CD50FD" w:rsidP="00A64CFB">
            <w:pPr>
              <w:pStyle w:val="Heading1"/>
            </w:pPr>
          </w:p>
        </w:tc>
        <w:tc>
          <w:tcPr>
            <w:tcW w:w="3489" w:type="dxa"/>
          </w:tcPr>
          <w:p w14:paraId="63531F57" w14:textId="77777777" w:rsidR="00CD50FD" w:rsidRPr="001700F2" w:rsidRDefault="00CD50FD" w:rsidP="00A64CFB"/>
        </w:tc>
      </w:tr>
      <w:tr w:rsidR="00E1350A" w:rsidRPr="00E1350A" w14:paraId="2E807656" w14:textId="77777777" w:rsidTr="005B5BAA">
        <w:trPr>
          <w:trHeight w:val="3403"/>
        </w:trPr>
        <w:tc>
          <w:tcPr>
            <w:tcW w:w="2980" w:type="dxa"/>
            <w:shd w:val="clear" w:color="auto" w:fill="F2F2F2" w:themeFill="background1" w:themeFillShade="F2"/>
          </w:tcPr>
          <w:p w14:paraId="49E44C7A" w14:textId="77777777" w:rsidR="0040233B" w:rsidRPr="00E1350A" w:rsidRDefault="0040233B" w:rsidP="00A64CFB">
            <w:pPr>
              <w:pStyle w:val="Text"/>
            </w:pPr>
          </w:p>
          <w:p w14:paraId="5656C80D" w14:textId="2E577C2B" w:rsidR="00D20DA9" w:rsidRPr="00E1350A" w:rsidRDefault="00C96734" w:rsidP="00A64CFB">
            <w:pPr>
              <w:pStyle w:val="Text"/>
            </w:pPr>
            <w:r w:rsidRPr="00E1350A">
              <w:t xml:space="preserve">Date of Birth: </w:t>
            </w:r>
            <w:r w:rsidR="0020668B" w:rsidRPr="00E1350A">
              <w:t>31</w:t>
            </w:r>
            <w:r w:rsidRPr="00E1350A">
              <w:t>-12-1995</w:t>
            </w:r>
          </w:p>
          <w:p w14:paraId="5A456B7E" w14:textId="77777777" w:rsidR="00C96734" w:rsidRPr="00E1350A" w:rsidRDefault="00C96734" w:rsidP="00A64CFB">
            <w:pPr>
              <w:rPr>
                <w:color w:val="404040" w:themeColor="text1" w:themeTint="BF"/>
                <w:sz w:val="20"/>
              </w:rPr>
            </w:pPr>
            <w:r w:rsidRPr="00E1350A">
              <w:rPr>
                <w:color w:val="404040" w:themeColor="text1" w:themeTint="BF"/>
                <w:sz w:val="20"/>
              </w:rPr>
              <w:t>Nationality: Jordanian</w:t>
            </w:r>
          </w:p>
          <w:p w14:paraId="3439B9A2" w14:textId="77777777" w:rsidR="00C96734" w:rsidRPr="00E1350A" w:rsidRDefault="00C96734" w:rsidP="00A64CFB">
            <w:pPr>
              <w:rPr>
                <w:color w:val="404040" w:themeColor="text1" w:themeTint="BF"/>
                <w:sz w:val="20"/>
              </w:rPr>
            </w:pPr>
            <w:r w:rsidRPr="00E1350A">
              <w:rPr>
                <w:color w:val="404040" w:themeColor="text1" w:themeTint="BF"/>
                <w:sz w:val="20"/>
              </w:rPr>
              <w:t>Gender: Male</w:t>
            </w:r>
          </w:p>
          <w:p w14:paraId="2593552B" w14:textId="77777777" w:rsidR="00C96734" w:rsidRPr="00E1350A" w:rsidRDefault="00C96734" w:rsidP="00A64CFB">
            <w:pPr>
              <w:rPr>
                <w:color w:val="404040" w:themeColor="text1" w:themeTint="BF"/>
                <w:sz w:val="20"/>
              </w:rPr>
            </w:pPr>
            <w:r w:rsidRPr="00E1350A">
              <w:rPr>
                <w:color w:val="404040" w:themeColor="text1" w:themeTint="BF"/>
                <w:sz w:val="20"/>
              </w:rPr>
              <w:t>Marital Status: Single</w:t>
            </w:r>
          </w:p>
          <w:p w14:paraId="203719E1" w14:textId="07F2E1AA" w:rsidR="00D20DA9" w:rsidRPr="00E1350A" w:rsidRDefault="006B2EAF" w:rsidP="00A64CFB">
            <w:pPr>
              <w:rPr>
                <w:color w:val="404040" w:themeColor="text1" w:themeTint="BF"/>
                <w:sz w:val="20"/>
              </w:rPr>
            </w:pPr>
            <w:r w:rsidRPr="00E1350A">
              <w:rPr>
                <w:color w:val="404040" w:themeColor="text1" w:themeTint="BF"/>
                <w:sz w:val="20"/>
              </w:rPr>
              <w:t>Driving License</w:t>
            </w:r>
            <w:r w:rsidR="00B66EEF">
              <w:rPr>
                <w:color w:val="404040" w:themeColor="text1" w:themeTint="BF"/>
                <w:sz w:val="20"/>
              </w:rPr>
              <w:t>.</w:t>
            </w:r>
          </w:p>
        </w:tc>
        <w:tc>
          <w:tcPr>
            <w:tcW w:w="6320" w:type="dxa"/>
            <w:gridSpan w:val="2"/>
            <w:vAlign w:val="center"/>
          </w:tcPr>
          <w:p w14:paraId="02399B1B" w14:textId="77777777" w:rsidR="00EA4474" w:rsidRPr="00E1350A" w:rsidRDefault="00EA4474" w:rsidP="00A64CFB">
            <w:pPr>
              <w:pStyle w:val="Text"/>
            </w:pPr>
          </w:p>
          <w:p w14:paraId="27F44F0F" w14:textId="7497D2AE" w:rsidR="00EA5296" w:rsidRPr="00E1350A" w:rsidRDefault="00245DC6" w:rsidP="00A64CFB">
            <w:pPr>
              <w:pStyle w:val="Text"/>
            </w:pPr>
            <w:r w:rsidRPr="00E1350A">
              <w:t>[September2022]</w:t>
            </w:r>
            <w:r w:rsidR="00E36C2F" w:rsidRPr="00E1350A">
              <w:t xml:space="preserve"> – [Till now]</w:t>
            </w:r>
          </w:p>
          <w:p w14:paraId="142ABF96" w14:textId="50466A55" w:rsidR="00E36C2F" w:rsidRPr="00E1350A" w:rsidRDefault="001D2B3A" w:rsidP="00E36C2F">
            <w:pPr>
              <w:rPr>
                <w:color w:val="404040" w:themeColor="text1" w:themeTint="BF"/>
                <w:sz w:val="20"/>
                <w:szCs w:val="20"/>
              </w:rPr>
            </w:pPr>
            <w:r w:rsidRPr="00E1350A">
              <w:rPr>
                <w:color w:val="404040" w:themeColor="text1" w:themeTint="BF"/>
                <w:sz w:val="20"/>
                <w:szCs w:val="20"/>
              </w:rPr>
              <w:t xml:space="preserve"> [</w:t>
            </w:r>
            <w:r w:rsidR="00030FFC" w:rsidRPr="00E1350A">
              <w:rPr>
                <w:color w:val="404040" w:themeColor="text1" w:themeTint="BF"/>
                <w:sz w:val="20"/>
                <w:szCs w:val="20"/>
              </w:rPr>
              <w:t>Service engineer]  [</w:t>
            </w:r>
            <w:r w:rsidR="00FE005A" w:rsidRPr="00E1350A">
              <w:rPr>
                <w:color w:val="404040" w:themeColor="text1" w:themeTint="BF"/>
                <w:sz w:val="20"/>
                <w:szCs w:val="20"/>
              </w:rPr>
              <w:t>Golden food GFS]</w:t>
            </w:r>
          </w:p>
          <w:p w14:paraId="6B2C0CF2" w14:textId="77777777" w:rsidR="005B5BAA" w:rsidRPr="00E1350A" w:rsidRDefault="005B5BAA" w:rsidP="005B5BAA">
            <w:pPr>
              <w:pStyle w:val="Text"/>
            </w:pPr>
          </w:p>
          <w:p w14:paraId="63B00BA1" w14:textId="2F2EA4F3" w:rsidR="005B5BAA" w:rsidRPr="00E1350A" w:rsidRDefault="005B5BAA" w:rsidP="005B5BAA">
            <w:pPr>
              <w:pStyle w:val="Text"/>
            </w:pPr>
            <w:r w:rsidRPr="00E1350A">
              <w:t xml:space="preserve">Working at </w:t>
            </w:r>
            <w:r w:rsidR="00377E62" w:rsidRPr="00E1350A">
              <w:t>GoldenfoodGFS as a serviceengineer</w:t>
            </w:r>
            <w:r w:rsidRPr="00E1350A">
              <w:t>. My duties included and were not limited to:</w:t>
            </w:r>
          </w:p>
          <w:p w14:paraId="2F244340" w14:textId="219D1AF7" w:rsidR="00F9641D" w:rsidRPr="00722B57" w:rsidRDefault="007B3FF6" w:rsidP="00722B57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</w:rPr>
            </w:pPr>
            <w:r w:rsidRPr="00722B57">
              <w:rPr>
                <w:color w:val="404040" w:themeColor="text1" w:themeTint="BF"/>
              </w:rPr>
              <w:t xml:space="preserve">Meat production lines installation and commissioning </w:t>
            </w:r>
            <w:r w:rsidR="00504CD5" w:rsidRPr="00722B57">
              <w:rPr>
                <w:color w:val="404040" w:themeColor="text1" w:themeTint="BF"/>
              </w:rPr>
              <w:t xml:space="preserve">in </w:t>
            </w:r>
            <w:r w:rsidR="00C33294" w:rsidRPr="00722B57">
              <w:rPr>
                <w:color w:val="404040" w:themeColor="text1" w:themeTint="BF"/>
              </w:rPr>
              <w:t>Jordan and other countries.</w:t>
            </w:r>
          </w:p>
          <w:p w14:paraId="23502B4F" w14:textId="77777777" w:rsidR="00F9641D" w:rsidRPr="00E1350A" w:rsidRDefault="00F9641D" w:rsidP="00F9641D">
            <w:pPr>
              <w:rPr>
                <w:color w:val="404040" w:themeColor="text1" w:themeTint="BF"/>
                <w:sz w:val="22"/>
                <w:szCs w:val="22"/>
              </w:rPr>
            </w:pPr>
          </w:p>
          <w:p w14:paraId="33E0D7B4" w14:textId="6E25B957" w:rsidR="00FA1743" w:rsidRPr="00C404C3" w:rsidRDefault="00D4701F" w:rsidP="00C404C3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  <w:sz w:val="20"/>
                <w:szCs w:val="20"/>
              </w:rPr>
            </w:pPr>
            <w:r w:rsidRPr="00C404C3">
              <w:rPr>
                <w:color w:val="404040" w:themeColor="text1" w:themeTint="BF"/>
                <w:sz w:val="20"/>
                <w:szCs w:val="20"/>
              </w:rPr>
              <w:t>Maintaining</w:t>
            </w:r>
            <w:r w:rsidR="00C44E76" w:rsidRPr="00C404C3">
              <w:rPr>
                <w:color w:val="404040" w:themeColor="text1" w:themeTint="BF"/>
                <w:sz w:val="20"/>
                <w:szCs w:val="20"/>
              </w:rPr>
              <w:t xml:space="preserve"> the machines at a customer factory and </w:t>
            </w:r>
            <w:r w:rsidR="005C6937" w:rsidRPr="00C404C3">
              <w:rPr>
                <w:color w:val="404040" w:themeColor="text1" w:themeTint="BF"/>
                <w:sz w:val="20"/>
                <w:szCs w:val="20"/>
              </w:rPr>
              <w:t>preparing reports.</w:t>
            </w:r>
          </w:p>
          <w:p w14:paraId="2CEDFF97" w14:textId="6F0A29B4" w:rsidR="005C6937" w:rsidRPr="00E1350A" w:rsidRDefault="005C6937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29B0EF14" w14:textId="5F50C90B" w:rsidR="00FC12C6" w:rsidRPr="00C404C3" w:rsidRDefault="00FC12C6" w:rsidP="00C404C3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  <w:sz w:val="20"/>
                <w:szCs w:val="20"/>
              </w:rPr>
            </w:pPr>
            <w:r w:rsidRPr="00C404C3">
              <w:rPr>
                <w:color w:val="404040" w:themeColor="text1" w:themeTint="BF"/>
                <w:sz w:val="20"/>
                <w:szCs w:val="20"/>
              </w:rPr>
              <w:t xml:space="preserve">Emailing </w:t>
            </w:r>
            <w:r w:rsidR="00A8243B" w:rsidRPr="00C404C3">
              <w:rPr>
                <w:color w:val="404040" w:themeColor="text1" w:themeTint="BF"/>
                <w:sz w:val="20"/>
                <w:szCs w:val="20"/>
              </w:rPr>
              <w:t xml:space="preserve">the manufacture company </w:t>
            </w:r>
            <w:r w:rsidR="00A7598C" w:rsidRPr="00C404C3">
              <w:rPr>
                <w:color w:val="404040" w:themeColor="text1" w:themeTint="BF"/>
                <w:sz w:val="20"/>
                <w:szCs w:val="20"/>
              </w:rPr>
              <w:t xml:space="preserve">for ordering spare parts and </w:t>
            </w:r>
            <w:r w:rsidR="00C15631" w:rsidRPr="00C404C3">
              <w:rPr>
                <w:color w:val="404040" w:themeColor="text1" w:themeTint="BF"/>
                <w:sz w:val="20"/>
                <w:szCs w:val="20"/>
              </w:rPr>
              <w:t>equipments.</w:t>
            </w:r>
          </w:p>
          <w:p w14:paraId="0A8D9B5B" w14:textId="77777777" w:rsidR="00C15631" w:rsidRPr="00E1350A" w:rsidRDefault="00C15631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7D37A422" w14:textId="14180C39" w:rsidR="00C15631" w:rsidRPr="00E35CB8" w:rsidRDefault="00391CC5" w:rsidP="00B66EEF">
            <w:pPr>
              <w:pStyle w:val="ListParagraph"/>
              <w:numPr>
                <w:ilvl w:val="0"/>
                <w:numId w:val="4"/>
              </w:numPr>
              <w:rPr>
                <w:color w:val="404040" w:themeColor="text1" w:themeTint="BF"/>
                <w:sz w:val="20"/>
                <w:szCs w:val="20"/>
              </w:rPr>
            </w:pPr>
            <w:r w:rsidRPr="00E35CB8">
              <w:rPr>
                <w:color w:val="404040" w:themeColor="text1" w:themeTint="BF"/>
                <w:sz w:val="20"/>
                <w:szCs w:val="20"/>
              </w:rPr>
              <w:t xml:space="preserve">Doing the preventive and corrective maintenance </w:t>
            </w:r>
            <w:r w:rsidR="00E1231A" w:rsidRPr="00E35CB8">
              <w:rPr>
                <w:color w:val="404040" w:themeColor="text1" w:themeTint="BF"/>
                <w:sz w:val="20"/>
                <w:szCs w:val="20"/>
              </w:rPr>
              <w:t>for the machines.</w:t>
            </w:r>
          </w:p>
          <w:p w14:paraId="17FB2D66" w14:textId="77777777" w:rsidR="00E1231A" w:rsidRPr="00E1350A" w:rsidRDefault="00E1231A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3C90192A" w14:textId="77777777" w:rsidR="005941B5" w:rsidRPr="00E1350A" w:rsidRDefault="005941B5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75E63443" w14:textId="2D9B3937" w:rsidR="00E1231A" w:rsidRPr="00E1350A" w:rsidRDefault="00E1231A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63A8B09B" w14:textId="77777777" w:rsidR="005C6937" w:rsidRPr="00E1350A" w:rsidRDefault="005C6937" w:rsidP="00E36C2F">
            <w:pPr>
              <w:rPr>
                <w:color w:val="404040" w:themeColor="text1" w:themeTint="BF"/>
                <w:sz w:val="20"/>
                <w:szCs w:val="20"/>
              </w:rPr>
            </w:pPr>
          </w:p>
          <w:p w14:paraId="7CE89C9C" w14:textId="1E6F1E90" w:rsidR="00D20DA9" w:rsidRPr="00E1350A" w:rsidRDefault="00E7028A" w:rsidP="00A64CFB">
            <w:pPr>
              <w:pStyle w:val="Text"/>
            </w:pPr>
            <w:r w:rsidRPr="00E1350A">
              <w:t>[</w:t>
            </w:r>
            <w:r w:rsidR="00A663C4" w:rsidRPr="00E1350A">
              <w:t xml:space="preserve">August </w:t>
            </w:r>
            <w:r w:rsidRPr="00E1350A">
              <w:t>2017] - [</w:t>
            </w:r>
            <w:r w:rsidR="00EA5296" w:rsidRPr="00E1350A">
              <w:t>August 2022</w:t>
            </w:r>
            <w:r w:rsidRPr="00E1350A">
              <w:t>]</w:t>
            </w:r>
          </w:p>
          <w:p w14:paraId="02CCFEA4" w14:textId="48C806FE" w:rsidR="0040233B" w:rsidRPr="00E1350A" w:rsidRDefault="00D20DA9" w:rsidP="00A663C4">
            <w:pPr>
              <w:pStyle w:val="Text"/>
            </w:pPr>
            <w:r w:rsidRPr="00E1350A">
              <w:t xml:space="preserve">• </w:t>
            </w:r>
            <w:r w:rsidR="00A939F5" w:rsidRPr="00E1350A">
              <w:t>[</w:t>
            </w:r>
            <w:r w:rsidR="00A663C4" w:rsidRPr="00E1350A">
              <w:rPr>
                <w:bCs/>
              </w:rPr>
              <w:t xml:space="preserve"> Maintenance </w:t>
            </w:r>
            <w:r w:rsidR="005854F5" w:rsidRPr="00E1350A">
              <w:rPr>
                <w:bCs/>
              </w:rPr>
              <w:t>supervisor</w:t>
            </w:r>
            <w:r w:rsidR="005854F5" w:rsidRPr="00E1350A">
              <w:t>]</w:t>
            </w:r>
            <w:r w:rsidRPr="00E1350A">
              <w:t xml:space="preserve"> • </w:t>
            </w:r>
            <w:r w:rsidR="00A939F5" w:rsidRPr="00E1350A">
              <w:t>[</w:t>
            </w:r>
            <w:r w:rsidR="00A663C4" w:rsidRPr="00E1350A">
              <w:rPr>
                <w:rFonts w:ascii="Calibri" w:eastAsia="Calibri" w:hAnsi="Calibri" w:cs="Calibri"/>
                <w:bCs/>
                <w:sz w:val="24"/>
              </w:rPr>
              <w:t xml:space="preserve"> </w:t>
            </w:r>
            <w:r w:rsidR="00A663C4" w:rsidRPr="00E1350A">
              <w:t>Al-Najah soap factory]</w:t>
            </w:r>
          </w:p>
          <w:p w14:paraId="0D5197B2" w14:textId="77777777" w:rsidR="00970616" w:rsidRPr="00E1350A" w:rsidRDefault="00970616" w:rsidP="00A64CFB">
            <w:pPr>
              <w:rPr>
                <w:color w:val="404040" w:themeColor="text1" w:themeTint="BF"/>
              </w:rPr>
            </w:pPr>
          </w:p>
          <w:p w14:paraId="2CC61974" w14:textId="172D21BA" w:rsidR="005854F5" w:rsidRPr="00E1350A" w:rsidRDefault="00970616" w:rsidP="00A64CFB">
            <w:pPr>
              <w:pStyle w:val="Text"/>
            </w:pPr>
            <w:r w:rsidRPr="00E1350A">
              <w:t xml:space="preserve">Working </w:t>
            </w:r>
            <w:r w:rsidR="005854F5" w:rsidRPr="00E1350A">
              <w:t xml:space="preserve">at Al-Najah soap factory </w:t>
            </w:r>
            <w:r w:rsidRPr="00E1350A">
              <w:t xml:space="preserve">as </w:t>
            </w:r>
            <w:r w:rsidR="005854F5" w:rsidRPr="00E1350A">
              <w:t xml:space="preserve">a </w:t>
            </w:r>
            <w:r w:rsidR="005854F5" w:rsidRPr="00E1350A">
              <w:rPr>
                <w:bCs/>
              </w:rPr>
              <w:t>Maintenance supervisor</w:t>
            </w:r>
            <w:r w:rsidRPr="00E1350A">
              <w:t>. My duties included and were not limited to</w:t>
            </w:r>
            <w:r w:rsidR="005854F5" w:rsidRPr="00E1350A">
              <w:t>:</w:t>
            </w:r>
          </w:p>
          <w:p w14:paraId="4562773C" w14:textId="77777777" w:rsidR="005854F5" w:rsidRPr="00E1350A" w:rsidRDefault="005854F5" w:rsidP="005854F5">
            <w:pPr>
              <w:rPr>
                <w:color w:val="404040" w:themeColor="text1" w:themeTint="BF"/>
              </w:rPr>
            </w:pPr>
          </w:p>
          <w:p w14:paraId="27F8D313" w14:textId="684B46FB" w:rsidR="005854F5" w:rsidRPr="00E1350A" w:rsidRDefault="005854F5" w:rsidP="005854F5">
            <w:pPr>
              <w:pStyle w:val="Text"/>
            </w:pPr>
            <w:r w:rsidRPr="00E1350A">
              <w:t>• [Ensured that maintenance staff followed safety procedures].</w:t>
            </w:r>
          </w:p>
          <w:p w14:paraId="327B6A49" w14:textId="1B6B626C" w:rsidR="005854F5" w:rsidRPr="00E1350A" w:rsidRDefault="005854F5" w:rsidP="005854F5">
            <w:pPr>
              <w:pStyle w:val="Text"/>
            </w:pPr>
            <w:r w:rsidRPr="00E1350A">
              <w:t>• [Ensured that equipment are periodically inspected and maintained in good working condition].</w:t>
            </w:r>
          </w:p>
          <w:p w14:paraId="39481F89" w14:textId="7B187B7B" w:rsidR="005854F5" w:rsidRPr="00E1350A" w:rsidRDefault="005854F5" w:rsidP="005854F5">
            <w:pPr>
              <w:pStyle w:val="Text"/>
            </w:pPr>
            <w:r w:rsidRPr="00E1350A">
              <w:t>• [Developed preventive maintenance program to avoid any breakdowns].</w:t>
            </w:r>
          </w:p>
          <w:p w14:paraId="1DBBE1CD" w14:textId="75FF19DC" w:rsidR="005854F5" w:rsidRPr="00E1350A" w:rsidRDefault="005854F5" w:rsidP="005854F5">
            <w:pPr>
              <w:pStyle w:val="Text"/>
            </w:pPr>
            <w:r w:rsidRPr="00E1350A">
              <w:t>• [Maintained adequate stock of spare parts].</w:t>
            </w:r>
          </w:p>
          <w:p w14:paraId="6DA809B7" w14:textId="2FE14186" w:rsidR="005854F5" w:rsidRPr="00E1350A" w:rsidRDefault="005854F5" w:rsidP="005854F5">
            <w:pPr>
              <w:pStyle w:val="Text"/>
            </w:pPr>
            <w:r w:rsidRPr="00E1350A">
              <w:t>• [Maintained accurate records of inspections, maintenances and repairs].</w:t>
            </w:r>
          </w:p>
          <w:p w14:paraId="3D0DA172" w14:textId="337C9006" w:rsidR="005854F5" w:rsidRPr="00E1350A" w:rsidRDefault="005854F5" w:rsidP="005854F5">
            <w:pPr>
              <w:pStyle w:val="Text"/>
            </w:pPr>
            <w:r w:rsidRPr="00E1350A">
              <w:t>• [Developed schedules to complete work within deadlines].</w:t>
            </w:r>
          </w:p>
          <w:p w14:paraId="70626DD0" w14:textId="46BEE5ED" w:rsidR="005854F5" w:rsidRPr="00E1350A" w:rsidRDefault="005854F5" w:rsidP="005854F5">
            <w:pPr>
              <w:pStyle w:val="Text"/>
            </w:pPr>
            <w:r w:rsidRPr="00E1350A">
              <w:t>• [Maintained safe working environment for staffs].</w:t>
            </w:r>
          </w:p>
          <w:p w14:paraId="4B039BB9" w14:textId="2CFA7C7C" w:rsidR="008B5EBB" w:rsidRPr="00E1350A" w:rsidRDefault="008B5EBB" w:rsidP="008B5EBB">
            <w:pPr>
              <w:pStyle w:val="Text"/>
            </w:pPr>
            <w:r w:rsidRPr="00E1350A">
              <w:t>• [Design control circuits].</w:t>
            </w:r>
          </w:p>
          <w:p w14:paraId="0E355166" w14:textId="6D8500F3" w:rsidR="0040233B" w:rsidRPr="00E1350A" w:rsidRDefault="0040233B" w:rsidP="00A64CFB">
            <w:pPr>
              <w:pStyle w:val="Text"/>
            </w:pPr>
          </w:p>
        </w:tc>
      </w:tr>
      <w:tr w:rsidR="00CD50FD" w:rsidRPr="001700F2" w14:paraId="53A579EE" w14:textId="77777777" w:rsidTr="005B5BAA">
        <w:trPr>
          <w:trHeight w:val="220"/>
        </w:trPr>
        <w:tc>
          <w:tcPr>
            <w:tcW w:w="2980" w:type="dxa"/>
            <w:vMerge w:val="restart"/>
            <w:shd w:val="clear" w:color="auto" w:fill="F2F2F2" w:themeFill="background1" w:themeFillShade="F2"/>
            <w:vAlign w:val="center"/>
          </w:tcPr>
          <w:p w14:paraId="114885FE" w14:textId="77777777" w:rsidR="00CD50FD" w:rsidRPr="001700F2" w:rsidRDefault="00916FDB" w:rsidP="00A64CFB">
            <w:pPr>
              <w:pStyle w:val="Heading2"/>
            </w:pPr>
            <w:r>
              <w:t>EDUCATION</w:t>
            </w:r>
            <w:r w:rsidR="00D26A79">
              <w:t xml:space="preserve"> </w:t>
            </w:r>
            <w:sdt>
              <w:sdtPr>
                <w:rPr>
                  <w:rStyle w:val="Accent"/>
                </w:rPr>
                <w:id w:val="-1622227774"/>
                <w:placeholder>
                  <w:docPart w:val="E46C5BFC886F4B02A0464FF665CCADA2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D26A79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2831" w:type="dxa"/>
            <w:vMerge w:val="restart"/>
            <w:shd w:val="clear" w:color="auto" w:fill="303848" w:themeFill="accent1"/>
            <w:vAlign w:val="center"/>
          </w:tcPr>
          <w:p w14:paraId="26491AB5" w14:textId="3C6B2017" w:rsidR="00CD50FD" w:rsidRPr="001700F2" w:rsidRDefault="005A286F" w:rsidP="00A64CFB">
            <w:pPr>
              <w:pStyle w:val="Heading1"/>
            </w:pPr>
            <w:r>
              <w:t>COURSES &amp; CERTIFICATES</w:t>
            </w:r>
            <w:r w:rsidR="009A0E1A">
              <w:t xml:space="preserve"> </w:t>
            </w:r>
            <w:r w:rsidR="00D20DA9" w:rsidRPr="001700F2">
              <w:t xml:space="preserve"> </w:t>
            </w:r>
          </w:p>
        </w:tc>
        <w:tc>
          <w:tcPr>
            <w:tcW w:w="3489" w:type="dxa"/>
            <w:tcBorders>
              <w:bottom w:val="single" w:sz="18" w:space="0" w:color="BF9268" w:themeColor="accent2"/>
            </w:tcBorders>
          </w:tcPr>
          <w:p w14:paraId="5D926124" w14:textId="77777777" w:rsidR="00CD50FD" w:rsidRPr="001700F2" w:rsidRDefault="00CD50FD" w:rsidP="00A64CFB"/>
        </w:tc>
      </w:tr>
      <w:tr w:rsidR="00CD50FD" w:rsidRPr="001700F2" w14:paraId="0C29E361" w14:textId="77777777" w:rsidTr="005B5BAA">
        <w:trPr>
          <w:trHeight w:val="220"/>
        </w:trPr>
        <w:tc>
          <w:tcPr>
            <w:tcW w:w="2980" w:type="dxa"/>
            <w:vMerge/>
            <w:shd w:val="clear" w:color="auto" w:fill="F2F2F2" w:themeFill="background1" w:themeFillShade="F2"/>
            <w:vAlign w:val="center"/>
          </w:tcPr>
          <w:p w14:paraId="0E438B83" w14:textId="77777777" w:rsidR="00CD50FD" w:rsidRPr="001700F2" w:rsidRDefault="00CD50FD" w:rsidP="00A64CFB">
            <w:pPr>
              <w:pStyle w:val="Heading2"/>
              <w:rPr>
                <w:spacing w:val="32"/>
              </w:rPr>
            </w:pPr>
          </w:p>
        </w:tc>
        <w:tc>
          <w:tcPr>
            <w:tcW w:w="2831" w:type="dxa"/>
            <w:vMerge/>
            <w:shd w:val="clear" w:color="auto" w:fill="303848" w:themeFill="accent1"/>
            <w:vAlign w:val="center"/>
          </w:tcPr>
          <w:p w14:paraId="504BD138" w14:textId="77777777" w:rsidR="00CD50FD" w:rsidRPr="001700F2" w:rsidRDefault="00CD50FD" w:rsidP="00A64CFB">
            <w:pPr>
              <w:pStyle w:val="Heading1"/>
            </w:pPr>
          </w:p>
        </w:tc>
        <w:tc>
          <w:tcPr>
            <w:tcW w:w="3489" w:type="dxa"/>
          </w:tcPr>
          <w:p w14:paraId="07A626C4" w14:textId="77777777" w:rsidR="00CD50FD" w:rsidRPr="001700F2" w:rsidRDefault="00CD50FD" w:rsidP="00A64CFB"/>
        </w:tc>
      </w:tr>
      <w:tr w:rsidR="00CD50FD" w:rsidRPr="001700F2" w14:paraId="407200B1" w14:textId="77777777" w:rsidTr="005B5BAA">
        <w:trPr>
          <w:trHeight w:val="1446"/>
        </w:trPr>
        <w:tc>
          <w:tcPr>
            <w:tcW w:w="2980" w:type="dxa"/>
            <w:shd w:val="clear" w:color="auto" w:fill="F2F2F2" w:themeFill="background1" w:themeFillShade="F2"/>
            <w:vAlign w:val="center"/>
          </w:tcPr>
          <w:p w14:paraId="3E04C03A" w14:textId="77777777" w:rsidR="00D20DA9" w:rsidRDefault="00916FDB" w:rsidP="00A64CFB">
            <w:pPr>
              <w:pStyle w:val="Text"/>
            </w:pPr>
            <w:r>
              <w:t>2013-2017 Bachelors of Science in Mechanical Engineering</w:t>
            </w:r>
          </w:p>
          <w:p w14:paraId="574F4F8E" w14:textId="77777777" w:rsidR="00916FDB" w:rsidRDefault="00916FDB" w:rsidP="00A64CFB"/>
          <w:p w14:paraId="18ABD64D" w14:textId="77777777" w:rsidR="00916FDB" w:rsidRPr="00916FDB" w:rsidRDefault="00916FDB" w:rsidP="00A64CFB">
            <w:pPr>
              <w:rPr>
                <w:color w:val="404040" w:themeColor="text1" w:themeTint="BF"/>
                <w:sz w:val="20"/>
              </w:rPr>
            </w:pPr>
            <w:r w:rsidRPr="00916FDB">
              <w:rPr>
                <w:color w:val="404040" w:themeColor="text1" w:themeTint="BF"/>
                <w:sz w:val="20"/>
              </w:rPr>
              <w:t>University:</w:t>
            </w:r>
            <w:r>
              <w:rPr>
                <w:color w:val="404040" w:themeColor="text1" w:themeTint="BF"/>
                <w:sz w:val="20"/>
              </w:rPr>
              <w:t xml:space="preserve"> Blaqa Applied University-Faculty of Engineering Technology, Jordan</w:t>
            </w:r>
          </w:p>
          <w:p w14:paraId="1349080A" w14:textId="77777777" w:rsidR="00CD50FD" w:rsidRPr="001700F2" w:rsidRDefault="00CD50FD" w:rsidP="00A64CFB">
            <w:pPr>
              <w:pStyle w:val="Text"/>
            </w:pPr>
          </w:p>
        </w:tc>
        <w:tc>
          <w:tcPr>
            <w:tcW w:w="6320" w:type="dxa"/>
            <w:gridSpan w:val="2"/>
            <w:vAlign w:val="center"/>
          </w:tcPr>
          <w:p w14:paraId="0A655874" w14:textId="77777777" w:rsidR="001148DD" w:rsidRDefault="001148DD" w:rsidP="001148DD">
            <w:pPr>
              <w:pStyle w:val="Text"/>
              <w:rPr>
                <w:color w:val="BE9268"/>
              </w:rPr>
            </w:pPr>
          </w:p>
          <w:p w14:paraId="66D56C87" w14:textId="3F1B0396" w:rsidR="00EA4474" w:rsidRPr="001148DD" w:rsidRDefault="001148DD" w:rsidP="001148DD">
            <w:pPr>
              <w:pStyle w:val="Text"/>
              <w:ind w:right="-226"/>
            </w:pPr>
            <w:r>
              <w:rPr>
                <w:color w:val="BE9268"/>
              </w:rPr>
              <w:t xml:space="preserve">• </w:t>
            </w:r>
            <w:r w:rsidRPr="005776F5">
              <w:t>[</w:t>
            </w:r>
            <w:r w:rsidRPr="00EA4474">
              <w:t>Certificate of professional safety and health supervisor</w:t>
            </w:r>
            <w:r w:rsidRPr="005776F5">
              <w:t>]</w:t>
            </w:r>
            <w:r>
              <w:t>, [270 Hours].</w:t>
            </w:r>
          </w:p>
          <w:p w14:paraId="73C626B8" w14:textId="5CB6AB45" w:rsidR="005776F5" w:rsidRDefault="005776F5" w:rsidP="00A64CFB">
            <w:pPr>
              <w:pStyle w:val="Text"/>
            </w:pPr>
            <w:r>
              <w:rPr>
                <w:color w:val="BE9268"/>
              </w:rPr>
              <w:t xml:space="preserve">• </w:t>
            </w:r>
            <w:r w:rsidRPr="005776F5">
              <w:t>[</w:t>
            </w:r>
            <w:r w:rsidR="005A286F">
              <w:t>Management advanced maintenance</w:t>
            </w:r>
            <w:r w:rsidRPr="005776F5">
              <w:t>]</w:t>
            </w:r>
            <w:r>
              <w:t>.</w:t>
            </w:r>
          </w:p>
          <w:p w14:paraId="13C85ECD" w14:textId="3C2C458D" w:rsidR="0046401A" w:rsidRPr="0046401A" w:rsidRDefault="0046401A" w:rsidP="0046401A">
            <w:pPr>
              <w:pStyle w:val="Text"/>
            </w:pPr>
            <w:r>
              <w:rPr>
                <w:color w:val="BE9268"/>
              </w:rPr>
              <w:t xml:space="preserve">• </w:t>
            </w:r>
            <w:r w:rsidRPr="005776F5">
              <w:t>[</w:t>
            </w:r>
            <w:r w:rsidR="00EA4474">
              <w:t>Industrial control course</w:t>
            </w:r>
            <w:r w:rsidR="00EA4474" w:rsidRPr="005776F5">
              <w:t>]</w:t>
            </w:r>
            <w:r w:rsidR="00EA4474">
              <w:t>, [30 Hours]</w:t>
            </w:r>
            <w:r>
              <w:t>.</w:t>
            </w:r>
          </w:p>
          <w:p w14:paraId="08E99EFD" w14:textId="4F0607F0" w:rsidR="005776F5" w:rsidRDefault="005776F5" w:rsidP="00A64CFB">
            <w:pPr>
              <w:pStyle w:val="Text"/>
            </w:pPr>
            <w:r>
              <w:rPr>
                <w:color w:val="BE9268"/>
              </w:rPr>
              <w:t xml:space="preserve">• </w:t>
            </w:r>
            <w:r w:rsidRPr="005776F5">
              <w:t>[</w:t>
            </w:r>
            <w:r w:rsidR="00EA4474">
              <w:t>Introduction to creo software</w:t>
            </w:r>
            <w:r w:rsidRPr="005776F5">
              <w:t>]</w:t>
            </w:r>
            <w:r w:rsidR="00EA4474">
              <w:t>, [15 Hours]</w:t>
            </w:r>
            <w:r>
              <w:t xml:space="preserve">. </w:t>
            </w:r>
          </w:p>
          <w:p w14:paraId="7545ACBA" w14:textId="2A3F6F25" w:rsidR="00EA4474" w:rsidRDefault="00EA4474" w:rsidP="00EA4474">
            <w:pPr>
              <w:pStyle w:val="Text"/>
            </w:pPr>
            <w:r>
              <w:rPr>
                <w:color w:val="BE9268"/>
              </w:rPr>
              <w:t xml:space="preserve">• </w:t>
            </w:r>
            <w:r w:rsidRPr="005776F5">
              <w:t>[</w:t>
            </w:r>
            <w:r>
              <w:t>IELTS ACADEMIC</w:t>
            </w:r>
            <w:r w:rsidRPr="005776F5">
              <w:t>]</w:t>
            </w:r>
            <w:r>
              <w:t>.</w:t>
            </w:r>
          </w:p>
          <w:p w14:paraId="356B6D1C" w14:textId="77777777" w:rsidR="00EA4474" w:rsidRPr="00EA4474" w:rsidRDefault="00EA4474" w:rsidP="00EA4474"/>
          <w:p w14:paraId="61EF9D4A" w14:textId="4469BB23" w:rsidR="00CD50FD" w:rsidRPr="001700F2" w:rsidRDefault="006B2EAF" w:rsidP="00A64CFB">
            <w:pPr>
              <w:pStyle w:val="Text"/>
            </w:pPr>
            <w:r>
              <w:t xml:space="preserve"> </w:t>
            </w:r>
          </w:p>
        </w:tc>
      </w:tr>
      <w:tr w:rsidR="00CD50FD" w:rsidRPr="001700F2" w14:paraId="302744A5" w14:textId="77777777" w:rsidTr="005B5BAA">
        <w:trPr>
          <w:trHeight w:val="100"/>
        </w:trPr>
        <w:tc>
          <w:tcPr>
            <w:tcW w:w="2980" w:type="dxa"/>
          </w:tcPr>
          <w:p w14:paraId="090D34BD" w14:textId="77777777" w:rsidR="00CD50FD" w:rsidRPr="001700F2" w:rsidRDefault="00CD50FD" w:rsidP="00A64CFB"/>
        </w:tc>
        <w:tc>
          <w:tcPr>
            <w:tcW w:w="6320" w:type="dxa"/>
            <w:gridSpan w:val="2"/>
          </w:tcPr>
          <w:p w14:paraId="2DB26707" w14:textId="77777777" w:rsidR="006B2EAF" w:rsidRPr="001700F2" w:rsidRDefault="006B2EAF" w:rsidP="00C50509"/>
        </w:tc>
      </w:tr>
      <w:tr w:rsidR="00A64CFB" w:rsidRPr="001700F2" w14:paraId="6DFD4FC4" w14:textId="77777777" w:rsidTr="005B5BAA">
        <w:trPr>
          <w:trHeight w:val="100"/>
        </w:trPr>
        <w:tc>
          <w:tcPr>
            <w:tcW w:w="2980" w:type="dxa"/>
          </w:tcPr>
          <w:p w14:paraId="10CD7608" w14:textId="77777777" w:rsidR="00A64CFB" w:rsidRPr="001700F2" w:rsidRDefault="00A64CFB" w:rsidP="00A64CFB"/>
        </w:tc>
        <w:tc>
          <w:tcPr>
            <w:tcW w:w="6320" w:type="dxa"/>
            <w:gridSpan w:val="2"/>
          </w:tcPr>
          <w:p w14:paraId="3535DA1D" w14:textId="77777777" w:rsidR="00A64CFB" w:rsidRPr="001700F2" w:rsidRDefault="00A64CFB" w:rsidP="00A64CFB"/>
        </w:tc>
      </w:tr>
      <w:tr w:rsidR="00A64CFB" w:rsidRPr="001700F2" w14:paraId="6B14F07D" w14:textId="77777777" w:rsidTr="005B5BAA">
        <w:trPr>
          <w:trHeight w:val="140"/>
        </w:trPr>
        <w:tc>
          <w:tcPr>
            <w:tcW w:w="2980" w:type="dxa"/>
            <w:tcBorders>
              <w:bottom w:val="single" w:sz="18" w:space="0" w:color="BF9268" w:themeColor="accent2"/>
            </w:tcBorders>
          </w:tcPr>
          <w:p w14:paraId="29EA0C1D" w14:textId="77777777" w:rsidR="00A64CFB" w:rsidRPr="001700F2" w:rsidRDefault="00A64CFB" w:rsidP="00A64CFB"/>
        </w:tc>
        <w:tc>
          <w:tcPr>
            <w:tcW w:w="2831" w:type="dxa"/>
            <w:vMerge w:val="restart"/>
            <w:shd w:val="clear" w:color="auto" w:fill="303848" w:themeFill="accent1"/>
            <w:vAlign w:val="center"/>
          </w:tcPr>
          <w:p w14:paraId="12DF7C65" w14:textId="77777777" w:rsidR="00A64CFB" w:rsidRPr="001700F2" w:rsidRDefault="007F2A57" w:rsidP="007F2A57">
            <w:pPr>
              <w:pStyle w:val="Heading1"/>
            </w:pPr>
            <w:r>
              <w:t>KEY SKILLS</w:t>
            </w:r>
          </w:p>
        </w:tc>
        <w:tc>
          <w:tcPr>
            <w:tcW w:w="3489" w:type="dxa"/>
            <w:tcBorders>
              <w:bottom w:val="single" w:sz="18" w:space="0" w:color="BF9268" w:themeColor="accent2"/>
            </w:tcBorders>
          </w:tcPr>
          <w:p w14:paraId="22B3E996" w14:textId="77777777" w:rsidR="00A64CFB" w:rsidRPr="001700F2" w:rsidRDefault="00A64CFB" w:rsidP="00A64CFB"/>
        </w:tc>
      </w:tr>
      <w:tr w:rsidR="00A64CFB" w:rsidRPr="001700F2" w14:paraId="3BC1CA8D" w14:textId="77777777" w:rsidTr="005B5BAA">
        <w:trPr>
          <w:trHeight w:val="140"/>
        </w:trPr>
        <w:tc>
          <w:tcPr>
            <w:tcW w:w="2980" w:type="dxa"/>
            <w:tcBorders>
              <w:top w:val="single" w:sz="18" w:space="0" w:color="BF9268" w:themeColor="accent2"/>
            </w:tcBorders>
          </w:tcPr>
          <w:p w14:paraId="1D5AD2D0" w14:textId="77777777" w:rsidR="00A64CFB" w:rsidRPr="001700F2" w:rsidRDefault="00A64CFB" w:rsidP="00A64CFB"/>
        </w:tc>
        <w:tc>
          <w:tcPr>
            <w:tcW w:w="2831" w:type="dxa"/>
            <w:vMerge/>
            <w:shd w:val="clear" w:color="auto" w:fill="303848" w:themeFill="accent1"/>
          </w:tcPr>
          <w:p w14:paraId="40564284" w14:textId="77777777" w:rsidR="00A64CFB" w:rsidRPr="001700F2" w:rsidRDefault="00A64CFB" w:rsidP="00A64CFB">
            <w:pPr>
              <w:pStyle w:val="Heading1"/>
            </w:pPr>
          </w:p>
        </w:tc>
        <w:tc>
          <w:tcPr>
            <w:tcW w:w="3489" w:type="dxa"/>
          </w:tcPr>
          <w:p w14:paraId="48428A55" w14:textId="77777777" w:rsidR="00A64CFB" w:rsidRPr="001700F2" w:rsidRDefault="00A64CFB" w:rsidP="00A64CFB"/>
        </w:tc>
      </w:tr>
      <w:tr w:rsidR="00A64CFB" w:rsidRPr="001700F2" w14:paraId="44F8498C" w14:textId="77777777" w:rsidTr="005B5BAA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14845DBD" w14:textId="3C94D5D4" w:rsidR="00A64CFB" w:rsidRDefault="004A2C9E" w:rsidP="004A2C9E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Computer Skills:</w:t>
            </w:r>
          </w:p>
          <w:p w14:paraId="34DBF272" w14:textId="4C424D3B" w:rsidR="001148DD" w:rsidRPr="001148DD" w:rsidRDefault="001148DD" w:rsidP="001148DD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 w:rsidRPr="004A2C9E">
              <w:t>[</w:t>
            </w:r>
            <w:r>
              <w:t xml:space="preserve">Creo software]   </w:t>
            </w:r>
          </w:p>
          <w:p w14:paraId="350CDF52" w14:textId="5B1C6026" w:rsidR="004A2C9E" w:rsidRDefault="004A2C9E" w:rsidP="00826D4B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 w:rsidRPr="004A2C9E">
              <w:t>[</w:t>
            </w:r>
            <w:r>
              <w:t xml:space="preserve">Autodesk </w:t>
            </w:r>
            <w:r w:rsidR="00A766AC">
              <w:t>AutoCAD</w:t>
            </w:r>
            <w:r>
              <w:t xml:space="preserve">]   </w:t>
            </w:r>
          </w:p>
          <w:p w14:paraId="37565EBD" w14:textId="77777777" w:rsidR="004A2C9E" w:rsidRPr="004A2C9E" w:rsidRDefault="004A2C9E" w:rsidP="004A2C9E">
            <w:pPr>
              <w:rPr>
                <w:color w:val="404040" w:themeColor="text1" w:themeTint="BF"/>
                <w:sz w:val="20"/>
              </w:rPr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 w:rsidRPr="004A2C9E">
              <w:rPr>
                <w:color w:val="404040" w:themeColor="text1" w:themeTint="BF"/>
                <w:sz w:val="20"/>
              </w:rPr>
              <w:t>[</w:t>
            </w:r>
            <w:r>
              <w:rPr>
                <w:color w:val="404040" w:themeColor="text1" w:themeTint="BF"/>
                <w:sz w:val="20"/>
              </w:rPr>
              <w:t>Microsoft Office suite (Word, Excel, Power point)</w:t>
            </w:r>
            <w:r w:rsidRPr="004A2C9E">
              <w:rPr>
                <w:color w:val="404040" w:themeColor="text1" w:themeTint="BF"/>
                <w:sz w:val="20"/>
              </w:rPr>
              <w:t>]</w:t>
            </w:r>
          </w:p>
          <w:p w14:paraId="077D4B16" w14:textId="77777777" w:rsidR="004A2C9E" w:rsidRDefault="004A2C9E" w:rsidP="004A2C9E">
            <w:pPr>
              <w:rPr>
                <w:color w:val="404040" w:themeColor="text1" w:themeTint="BF"/>
                <w:sz w:val="20"/>
              </w:rPr>
            </w:pPr>
          </w:p>
          <w:p w14:paraId="6CB636F9" w14:textId="77777777" w:rsidR="004A2C9E" w:rsidRDefault="004A2C9E" w:rsidP="004A2C9E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Personal Skills:</w:t>
            </w:r>
          </w:p>
          <w:p w14:paraId="2567E033" w14:textId="0ABF425C" w:rsidR="004A2C9E" w:rsidRDefault="004A2C9E" w:rsidP="004A2C9E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</w:t>
            </w:r>
            <w:r w:rsidRPr="004A2C9E">
              <w:t>Attention to detail</w:t>
            </w:r>
            <w:r>
              <w:t xml:space="preserve">]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</w:t>
            </w:r>
            <w:r w:rsidRPr="004A2C9E">
              <w:t>Ability to handle pressure</w:t>
            </w:r>
            <w:r w:rsidR="00AC0842">
              <w:t xml:space="preserve"> of work</w:t>
            </w:r>
            <w:r w:rsidRPr="004A2C9E">
              <w:t xml:space="preserve"> and meet deadlines</w:t>
            </w:r>
            <w:r>
              <w:t xml:space="preserve">]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</w:t>
            </w:r>
            <w:r w:rsidRPr="004A2C9E">
              <w:t>Problem solving</w:t>
            </w:r>
            <w:r>
              <w:t xml:space="preserve">]  </w:t>
            </w:r>
          </w:p>
          <w:p w14:paraId="1D10D42E" w14:textId="77777777" w:rsidR="004A2C9E" w:rsidRDefault="004A2C9E" w:rsidP="00A65A63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</w:t>
            </w:r>
            <w:r w:rsidR="00A766AC" w:rsidRPr="00A766AC">
              <w:t>Critical thinking</w:t>
            </w:r>
            <w:r w:rsidR="00A766AC">
              <w:t xml:space="preserve">]   </w:t>
            </w:r>
            <w:r w:rsidR="00A766AC" w:rsidRPr="004A2C9E">
              <w:rPr>
                <w:color w:val="BE9268"/>
                <w:sz w:val="22"/>
                <w:szCs w:val="22"/>
              </w:rPr>
              <w:t xml:space="preserve">• </w:t>
            </w:r>
            <w:r w:rsidR="00A766AC">
              <w:t>[</w:t>
            </w:r>
            <w:r w:rsidR="00A766AC" w:rsidRPr="00A766AC">
              <w:t>Communication</w:t>
            </w:r>
            <w:r w:rsidR="00A766AC">
              <w:t xml:space="preserve">]   </w:t>
            </w:r>
            <w:r w:rsidR="00A766AC" w:rsidRPr="004A2C9E">
              <w:rPr>
                <w:color w:val="BE9268"/>
                <w:sz w:val="22"/>
                <w:szCs w:val="22"/>
              </w:rPr>
              <w:t xml:space="preserve">• </w:t>
            </w:r>
            <w:r w:rsidR="00A766AC">
              <w:t>[</w:t>
            </w:r>
            <w:r w:rsidR="00A766AC" w:rsidRPr="00A766AC">
              <w:t>Flexibility</w:t>
            </w:r>
            <w:r w:rsidR="00A766AC">
              <w:t xml:space="preserve">]   </w:t>
            </w:r>
            <w:r w:rsidR="00A766AC" w:rsidRPr="004A2C9E">
              <w:rPr>
                <w:color w:val="BE9268"/>
                <w:sz w:val="22"/>
                <w:szCs w:val="22"/>
              </w:rPr>
              <w:t xml:space="preserve">• </w:t>
            </w:r>
            <w:r w:rsidR="00A766AC">
              <w:t>[</w:t>
            </w:r>
            <w:r w:rsidR="00A766AC" w:rsidRPr="00A766AC">
              <w:t>Creativity</w:t>
            </w:r>
            <w:r w:rsidR="00A766AC">
              <w:t xml:space="preserve">]            </w:t>
            </w:r>
          </w:p>
          <w:p w14:paraId="29A89F69" w14:textId="77777777" w:rsidR="00A65A63" w:rsidRPr="00A65A63" w:rsidRDefault="00A65A63" w:rsidP="00A65A63"/>
        </w:tc>
      </w:tr>
    </w:tbl>
    <w:p w14:paraId="042A67DD" w14:textId="422C4B6F" w:rsidR="00A65A63" w:rsidRDefault="00A65A63" w:rsidP="00A65A63"/>
    <w:p w14:paraId="3856C4D4" w14:textId="77777777" w:rsidR="00B632A9" w:rsidRPr="001700F2" w:rsidRDefault="00B632A9" w:rsidP="00A65A63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29"/>
        <w:gridCol w:w="3341"/>
      </w:tblGrid>
      <w:tr w:rsidR="00A65A63" w:rsidRPr="001700F2" w14:paraId="4D9D8F93" w14:textId="77777777" w:rsidTr="005922AD">
        <w:trPr>
          <w:trHeight w:val="140"/>
        </w:trPr>
        <w:tc>
          <w:tcPr>
            <w:tcW w:w="3030" w:type="dxa"/>
            <w:tcBorders>
              <w:bottom w:val="single" w:sz="18" w:space="0" w:color="BF9268" w:themeColor="accent2"/>
            </w:tcBorders>
          </w:tcPr>
          <w:p w14:paraId="69DF4141" w14:textId="77777777" w:rsidR="00A65A63" w:rsidRPr="001700F2" w:rsidRDefault="00A65A63" w:rsidP="005922AD"/>
        </w:tc>
        <w:tc>
          <w:tcPr>
            <w:tcW w:w="2929" w:type="dxa"/>
            <w:vMerge w:val="restart"/>
            <w:shd w:val="clear" w:color="auto" w:fill="303848" w:themeFill="accent1"/>
            <w:vAlign w:val="center"/>
          </w:tcPr>
          <w:p w14:paraId="34D74EC1" w14:textId="77777777" w:rsidR="00A65A63" w:rsidRPr="001700F2" w:rsidRDefault="00A65A63" w:rsidP="00A65A63">
            <w:pPr>
              <w:pStyle w:val="Heading1"/>
            </w:pPr>
            <w:r>
              <w:t>LANGUAGES</w:t>
            </w:r>
          </w:p>
        </w:tc>
        <w:tc>
          <w:tcPr>
            <w:tcW w:w="3341" w:type="dxa"/>
            <w:tcBorders>
              <w:bottom w:val="single" w:sz="18" w:space="0" w:color="BF9268" w:themeColor="accent2"/>
            </w:tcBorders>
          </w:tcPr>
          <w:p w14:paraId="42F50A6B" w14:textId="77777777" w:rsidR="00A65A63" w:rsidRPr="001700F2" w:rsidRDefault="00A65A63" w:rsidP="005922AD"/>
        </w:tc>
      </w:tr>
      <w:tr w:rsidR="00A65A63" w:rsidRPr="001700F2" w14:paraId="212CDDCA" w14:textId="77777777" w:rsidTr="005922AD">
        <w:trPr>
          <w:trHeight w:val="140"/>
        </w:trPr>
        <w:tc>
          <w:tcPr>
            <w:tcW w:w="3030" w:type="dxa"/>
            <w:tcBorders>
              <w:top w:val="single" w:sz="18" w:space="0" w:color="BF9268" w:themeColor="accent2"/>
            </w:tcBorders>
          </w:tcPr>
          <w:p w14:paraId="3099D90A" w14:textId="77777777" w:rsidR="00A65A63" w:rsidRPr="001700F2" w:rsidRDefault="00A65A63" w:rsidP="005922AD"/>
        </w:tc>
        <w:tc>
          <w:tcPr>
            <w:tcW w:w="2929" w:type="dxa"/>
            <w:vMerge/>
            <w:shd w:val="clear" w:color="auto" w:fill="303848" w:themeFill="accent1"/>
          </w:tcPr>
          <w:p w14:paraId="192817EC" w14:textId="77777777" w:rsidR="00A65A63" w:rsidRPr="001700F2" w:rsidRDefault="00A65A63" w:rsidP="005922AD">
            <w:pPr>
              <w:pStyle w:val="Heading1"/>
            </w:pPr>
          </w:p>
        </w:tc>
        <w:tc>
          <w:tcPr>
            <w:tcW w:w="3341" w:type="dxa"/>
          </w:tcPr>
          <w:p w14:paraId="322A708F" w14:textId="77777777" w:rsidR="00A65A63" w:rsidRPr="001700F2" w:rsidRDefault="00A65A63" w:rsidP="005922AD"/>
        </w:tc>
      </w:tr>
      <w:tr w:rsidR="00A65A63" w:rsidRPr="001700F2" w14:paraId="2CA7E25A" w14:textId="77777777" w:rsidTr="005922AD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51455EEE" w14:textId="77777777" w:rsidR="00A65A63" w:rsidRDefault="00A65A63" w:rsidP="00A65A63">
            <w:pPr>
              <w:pStyle w:val="Text"/>
              <w:rPr>
                <w:color w:val="BE9268"/>
                <w:sz w:val="22"/>
                <w:szCs w:val="22"/>
              </w:rPr>
            </w:pPr>
          </w:p>
          <w:p w14:paraId="6D57B46A" w14:textId="77777777" w:rsidR="00A65A63" w:rsidRDefault="00A65A63" w:rsidP="00A65A63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 xml:space="preserve">English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 xml:space="preserve">[Speaking-Very good]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[Writing-Very good]</w:t>
            </w:r>
          </w:p>
          <w:p w14:paraId="58B12C2F" w14:textId="77777777" w:rsidR="00A65A63" w:rsidRDefault="00A65A63" w:rsidP="00B13DE1">
            <w:pPr>
              <w:pStyle w:val="Text"/>
            </w:pP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 xml:space="preserve">Arabic  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[Speaking-</w:t>
            </w:r>
            <w:r w:rsidR="00DB1C2E">
              <w:t>Excellent</w:t>
            </w:r>
            <w:r>
              <w:t xml:space="preserve">]   </w:t>
            </w:r>
            <w:r w:rsidRPr="004A2C9E">
              <w:rPr>
                <w:color w:val="BE9268"/>
                <w:sz w:val="22"/>
                <w:szCs w:val="22"/>
              </w:rPr>
              <w:t xml:space="preserve">• </w:t>
            </w:r>
            <w:r>
              <w:t>[Writing-</w:t>
            </w:r>
            <w:r w:rsidR="00DB1C2E">
              <w:t xml:space="preserve"> Excellent</w:t>
            </w:r>
            <w:r>
              <w:t>]</w:t>
            </w:r>
          </w:p>
          <w:p w14:paraId="1FF8F3A6" w14:textId="77777777" w:rsidR="00A65A63" w:rsidRPr="001700F2" w:rsidRDefault="00A65A63" w:rsidP="00A65A63">
            <w:pPr>
              <w:pStyle w:val="Text"/>
            </w:pPr>
          </w:p>
        </w:tc>
      </w:tr>
    </w:tbl>
    <w:p w14:paraId="3FA34F44" w14:textId="73C9DB3E" w:rsidR="00A65A63" w:rsidRDefault="00A65A63" w:rsidP="00A64CFB"/>
    <w:p w14:paraId="21ECDEC0" w14:textId="77777777" w:rsidR="00B632A9" w:rsidRPr="001700F2" w:rsidRDefault="00B632A9" w:rsidP="00A64CFB">
      <w:pPr>
        <w:rPr>
          <w:rtl/>
          <w:lang w:bidi="ar-JO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2929"/>
        <w:gridCol w:w="3341"/>
      </w:tblGrid>
      <w:tr w:rsidR="007F2A57" w:rsidRPr="001700F2" w14:paraId="05B7A596" w14:textId="77777777" w:rsidTr="005922AD">
        <w:trPr>
          <w:trHeight w:val="140"/>
        </w:trPr>
        <w:tc>
          <w:tcPr>
            <w:tcW w:w="3030" w:type="dxa"/>
            <w:tcBorders>
              <w:bottom w:val="single" w:sz="18" w:space="0" w:color="BF9268" w:themeColor="accent2"/>
            </w:tcBorders>
          </w:tcPr>
          <w:p w14:paraId="7724C2DC" w14:textId="77777777" w:rsidR="007F2A57" w:rsidRPr="001700F2" w:rsidRDefault="007F2A57" w:rsidP="005922AD"/>
        </w:tc>
        <w:tc>
          <w:tcPr>
            <w:tcW w:w="2929" w:type="dxa"/>
            <w:vMerge w:val="restart"/>
            <w:shd w:val="clear" w:color="auto" w:fill="303848" w:themeFill="accent1"/>
            <w:vAlign w:val="center"/>
          </w:tcPr>
          <w:p w14:paraId="585465FC" w14:textId="77777777" w:rsidR="007F2A57" w:rsidRPr="001700F2" w:rsidRDefault="00211BE5" w:rsidP="005922AD">
            <w:pPr>
              <w:pStyle w:val="Heading1"/>
            </w:pPr>
            <w:sdt>
              <w:sdtPr>
                <w:id w:val="286089122"/>
                <w:placeholder>
                  <w:docPart w:val="415A734D27D74F14893974EA9D125DA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F2A57" w:rsidRPr="001700F2">
                  <w:t>REFERENCES</w:t>
                </w:r>
              </w:sdtContent>
            </w:sdt>
          </w:p>
        </w:tc>
        <w:tc>
          <w:tcPr>
            <w:tcW w:w="3341" w:type="dxa"/>
            <w:tcBorders>
              <w:bottom w:val="single" w:sz="18" w:space="0" w:color="BF9268" w:themeColor="accent2"/>
            </w:tcBorders>
          </w:tcPr>
          <w:p w14:paraId="38D95C53" w14:textId="77777777" w:rsidR="007F2A57" w:rsidRPr="001700F2" w:rsidRDefault="007F2A57" w:rsidP="005922AD"/>
        </w:tc>
      </w:tr>
      <w:tr w:rsidR="007F2A57" w:rsidRPr="001700F2" w14:paraId="18B69700" w14:textId="77777777" w:rsidTr="005922AD">
        <w:trPr>
          <w:trHeight w:val="140"/>
        </w:trPr>
        <w:tc>
          <w:tcPr>
            <w:tcW w:w="3030" w:type="dxa"/>
            <w:tcBorders>
              <w:top w:val="single" w:sz="18" w:space="0" w:color="BF9268" w:themeColor="accent2"/>
            </w:tcBorders>
          </w:tcPr>
          <w:p w14:paraId="71581F44" w14:textId="77777777" w:rsidR="007F2A57" w:rsidRPr="001700F2" w:rsidRDefault="007F2A57" w:rsidP="005922AD"/>
        </w:tc>
        <w:tc>
          <w:tcPr>
            <w:tcW w:w="2929" w:type="dxa"/>
            <w:vMerge/>
            <w:shd w:val="clear" w:color="auto" w:fill="303848" w:themeFill="accent1"/>
          </w:tcPr>
          <w:p w14:paraId="5CB4613F" w14:textId="77777777" w:rsidR="007F2A57" w:rsidRPr="001700F2" w:rsidRDefault="007F2A57" w:rsidP="005922AD">
            <w:pPr>
              <w:pStyle w:val="Heading1"/>
            </w:pPr>
          </w:p>
        </w:tc>
        <w:tc>
          <w:tcPr>
            <w:tcW w:w="3341" w:type="dxa"/>
          </w:tcPr>
          <w:p w14:paraId="0F039D4F" w14:textId="77777777" w:rsidR="007F2A57" w:rsidRPr="001700F2" w:rsidRDefault="007F2A57" w:rsidP="005922AD"/>
        </w:tc>
      </w:tr>
      <w:tr w:rsidR="007F2A57" w:rsidRPr="001700F2" w14:paraId="2F706CA2" w14:textId="77777777" w:rsidTr="005922AD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FCB906D" w14:textId="77777777" w:rsidR="007F2A57" w:rsidRPr="001700F2" w:rsidRDefault="00A65A63" w:rsidP="005922AD">
            <w:pPr>
              <w:pStyle w:val="Text"/>
            </w:pPr>
            <w:r w:rsidRPr="00A65A63">
              <w:t xml:space="preserve"> Available upon request.</w:t>
            </w:r>
          </w:p>
        </w:tc>
      </w:tr>
    </w:tbl>
    <w:p w14:paraId="07043DD3" w14:textId="77777777" w:rsidR="007F2A57" w:rsidRPr="001700F2" w:rsidRDefault="007F2A57" w:rsidP="007F2A57">
      <w:r>
        <w:br w:type="textWrapping" w:clear="all"/>
      </w:r>
    </w:p>
    <w:p w14:paraId="48C47941" w14:textId="77777777" w:rsidR="00C55D85" w:rsidRPr="001700F2" w:rsidRDefault="00C55D85"/>
    <w:sectPr w:rsidR="00C55D85" w:rsidRPr="001700F2" w:rsidSect="00A64CFB">
      <w:headerReference w:type="default" r:id="rId11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F2D1" w14:textId="77777777" w:rsidR="00006CEE" w:rsidRDefault="00006CEE" w:rsidP="00F316AD">
      <w:r>
        <w:separator/>
      </w:r>
    </w:p>
  </w:endnote>
  <w:endnote w:type="continuationSeparator" w:id="0">
    <w:p w14:paraId="2360A779" w14:textId="77777777" w:rsidR="00006CEE" w:rsidRDefault="00006CEE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77D4" w14:textId="77777777" w:rsidR="00006CEE" w:rsidRDefault="00006CEE" w:rsidP="00F316AD">
      <w:r>
        <w:separator/>
      </w:r>
    </w:p>
  </w:footnote>
  <w:footnote w:type="continuationSeparator" w:id="0">
    <w:p w14:paraId="2C4F8DF5" w14:textId="77777777" w:rsidR="00006CEE" w:rsidRDefault="00006CEE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12D8" w14:textId="77777777" w:rsidR="00F316AD" w:rsidRPr="001700F2" w:rsidRDefault="00F316AD">
    <w:pPr>
      <w:pStyle w:val="Header"/>
    </w:pPr>
    <w:r w:rsidRPr="001700F2">
      <w:rPr>
        <w:rFonts w:asci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BCFBF6" wp14:editId="101AFEF0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DA2211" id="Rectangle 7" o:spid="_x0000_s1026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" fillcolor="#303848 [3204]" stroked="f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66D"/>
    <w:multiLevelType w:val="hybridMultilevel"/>
    <w:tmpl w:val="A230BCD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13E1073"/>
    <w:multiLevelType w:val="hybridMultilevel"/>
    <w:tmpl w:val="D888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466C2"/>
    <w:multiLevelType w:val="hybridMultilevel"/>
    <w:tmpl w:val="8E3C21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C954375"/>
    <w:multiLevelType w:val="multilevel"/>
    <w:tmpl w:val="233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7933">
    <w:abstractNumId w:val="1"/>
  </w:num>
  <w:num w:numId="2" w16cid:durableId="2142919932">
    <w:abstractNumId w:val="2"/>
  </w:num>
  <w:num w:numId="3" w16cid:durableId="793981089">
    <w:abstractNumId w:val="3"/>
  </w:num>
  <w:num w:numId="4" w16cid:durableId="93016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91"/>
    <w:rsid w:val="00006CEE"/>
    <w:rsid w:val="00030FFC"/>
    <w:rsid w:val="0011299D"/>
    <w:rsid w:val="001148DD"/>
    <w:rsid w:val="00135D91"/>
    <w:rsid w:val="001700F2"/>
    <w:rsid w:val="001871FF"/>
    <w:rsid w:val="001D2B3A"/>
    <w:rsid w:val="001D385D"/>
    <w:rsid w:val="001F4150"/>
    <w:rsid w:val="0020668B"/>
    <w:rsid w:val="00245DC6"/>
    <w:rsid w:val="00262F1E"/>
    <w:rsid w:val="0029715D"/>
    <w:rsid w:val="002D0322"/>
    <w:rsid w:val="00377E62"/>
    <w:rsid w:val="00391CC5"/>
    <w:rsid w:val="00394A29"/>
    <w:rsid w:val="003A05F8"/>
    <w:rsid w:val="003E5E16"/>
    <w:rsid w:val="003F3821"/>
    <w:rsid w:val="0040233B"/>
    <w:rsid w:val="004176A7"/>
    <w:rsid w:val="0046401A"/>
    <w:rsid w:val="00476707"/>
    <w:rsid w:val="004A2C9E"/>
    <w:rsid w:val="004D0355"/>
    <w:rsid w:val="004E6224"/>
    <w:rsid w:val="004F4912"/>
    <w:rsid w:val="00504CD5"/>
    <w:rsid w:val="00575F42"/>
    <w:rsid w:val="005776F5"/>
    <w:rsid w:val="005854F5"/>
    <w:rsid w:val="005941B5"/>
    <w:rsid w:val="00596DDF"/>
    <w:rsid w:val="005A286F"/>
    <w:rsid w:val="005B5BAA"/>
    <w:rsid w:val="005C6937"/>
    <w:rsid w:val="005D2581"/>
    <w:rsid w:val="005E36AD"/>
    <w:rsid w:val="005F4041"/>
    <w:rsid w:val="00617740"/>
    <w:rsid w:val="0063784C"/>
    <w:rsid w:val="006718C3"/>
    <w:rsid w:val="0067638A"/>
    <w:rsid w:val="006B2EAF"/>
    <w:rsid w:val="006C60E6"/>
    <w:rsid w:val="00701447"/>
    <w:rsid w:val="00722B57"/>
    <w:rsid w:val="00757087"/>
    <w:rsid w:val="00777C9A"/>
    <w:rsid w:val="007B3FF6"/>
    <w:rsid w:val="007F2A57"/>
    <w:rsid w:val="00826D4B"/>
    <w:rsid w:val="0089710E"/>
    <w:rsid w:val="008B5EBB"/>
    <w:rsid w:val="008C3C00"/>
    <w:rsid w:val="00916FDB"/>
    <w:rsid w:val="00934B5C"/>
    <w:rsid w:val="00970616"/>
    <w:rsid w:val="009A0E1A"/>
    <w:rsid w:val="009D1FD5"/>
    <w:rsid w:val="00A058A3"/>
    <w:rsid w:val="00A17A43"/>
    <w:rsid w:val="00A64CFB"/>
    <w:rsid w:val="00A65A63"/>
    <w:rsid w:val="00A663C4"/>
    <w:rsid w:val="00A74E15"/>
    <w:rsid w:val="00A7598C"/>
    <w:rsid w:val="00A766AC"/>
    <w:rsid w:val="00A8243B"/>
    <w:rsid w:val="00A939F5"/>
    <w:rsid w:val="00AC0842"/>
    <w:rsid w:val="00AF08CB"/>
    <w:rsid w:val="00AF6D22"/>
    <w:rsid w:val="00B13DE1"/>
    <w:rsid w:val="00B632A9"/>
    <w:rsid w:val="00B66EEF"/>
    <w:rsid w:val="00BC07E7"/>
    <w:rsid w:val="00C15631"/>
    <w:rsid w:val="00C33294"/>
    <w:rsid w:val="00C404C3"/>
    <w:rsid w:val="00C44E76"/>
    <w:rsid w:val="00C50509"/>
    <w:rsid w:val="00C55D85"/>
    <w:rsid w:val="00C96734"/>
    <w:rsid w:val="00CD50FD"/>
    <w:rsid w:val="00D101B4"/>
    <w:rsid w:val="00D20DA9"/>
    <w:rsid w:val="00D26A79"/>
    <w:rsid w:val="00D27847"/>
    <w:rsid w:val="00D4701F"/>
    <w:rsid w:val="00D63A21"/>
    <w:rsid w:val="00D66B81"/>
    <w:rsid w:val="00DB1C2E"/>
    <w:rsid w:val="00DD5C35"/>
    <w:rsid w:val="00E1231A"/>
    <w:rsid w:val="00E1350A"/>
    <w:rsid w:val="00E23670"/>
    <w:rsid w:val="00E35CB8"/>
    <w:rsid w:val="00E36C2F"/>
    <w:rsid w:val="00E7028A"/>
    <w:rsid w:val="00EA03EF"/>
    <w:rsid w:val="00EA4474"/>
    <w:rsid w:val="00EA5296"/>
    <w:rsid w:val="00F316AD"/>
    <w:rsid w:val="00F716CB"/>
    <w:rsid w:val="00F9641D"/>
    <w:rsid w:val="00FA1743"/>
    <w:rsid w:val="00FC12C6"/>
    <w:rsid w:val="00FE005A"/>
    <w:rsid w:val="00FE012F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AC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paragraph" w:styleId="ListParagraph">
    <w:name w:val="List Paragraph"/>
    <w:basedOn w:val="Normal"/>
    <w:uiPriority w:val="34"/>
    <w:qFormat/>
    <w:rsid w:val="006B2EAF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NoSpacing">
    <w:name w:val="No Spacing"/>
    <w:uiPriority w:val="1"/>
    <w:qFormat/>
    <w:rsid w:val="00E236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end\AppData\Roaming\Microsoft\Templates\Minimalist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2FB3C739E498D864F9B20B52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01EC-60F8-4B02-BAFF-D3E979F3B681}"/>
      </w:docPartPr>
      <w:docPartBody>
        <w:p w:rsidR="000A0E0C" w:rsidRDefault="00BC302E">
          <w:pPr>
            <w:pStyle w:val="67F2FB3C739E498D864F9B20B52341D6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E37FB1D6D868447FB924557E7CE5E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BFF7-0563-4365-ADC5-1F06E357F530}"/>
      </w:docPartPr>
      <w:docPartBody>
        <w:p w:rsidR="000A0E0C" w:rsidRDefault="00BC302E">
          <w:pPr>
            <w:pStyle w:val="E37FB1D6D868447FB924557E7CE5E03B"/>
          </w:pPr>
          <w:r w:rsidRPr="001700F2">
            <w:t>EXPERIENCE</w:t>
          </w:r>
        </w:p>
      </w:docPartBody>
    </w:docPart>
    <w:docPart>
      <w:docPartPr>
        <w:name w:val="E46C5BFC886F4B02A0464FF665CC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C3B6-83C7-4F7F-9551-65844B01F5D4}"/>
      </w:docPartPr>
      <w:docPartBody>
        <w:p w:rsidR="000A0E0C" w:rsidRDefault="00BC302E">
          <w:pPr>
            <w:pStyle w:val="E46C5BFC886F4B02A0464FF665CCADA2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415A734D27D74F14893974EA9D12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BE2E6-9FF8-458D-A9CA-6D356AF57025}"/>
      </w:docPartPr>
      <w:docPartBody>
        <w:p w:rsidR="000A0E0C" w:rsidRDefault="00846EDD" w:rsidP="00846EDD">
          <w:pPr>
            <w:pStyle w:val="415A734D27D74F14893974EA9D125DA0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DD"/>
    <w:rsid w:val="00036BA4"/>
    <w:rsid w:val="000520EE"/>
    <w:rsid w:val="00054863"/>
    <w:rsid w:val="000A0E0C"/>
    <w:rsid w:val="00360AAF"/>
    <w:rsid w:val="00666FB4"/>
    <w:rsid w:val="00846EDD"/>
    <w:rsid w:val="00954E60"/>
    <w:rsid w:val="00B60C66"/>
    <w:rsid w:val="00BC302E"/>
    <w:rsid w:val="00F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">
    <w:name w:val="Accent"/>
    <w:basedOn w:val="DefaultParagraphFont"/>
    <w:uiPriority w:val="1"/>
    <w:qFormat/>
    <w:rsid w:val="00846EDD"/>
    <w:rPr>
      <w:color w:val="ED7D31" w:themeColor="accent2"/>
    </w:rPr>
  </w:style>
  <w:style w:type="paragraph" w:customStyle="1" w:styleId="67F2FB3C739E498D864F9B20B52341D6">
    <w:name w:val="67F2FB3C739E498D864F9B20B52341D6"/>
  </w:style>
  <w:style w:type="paragraph" w:customStyle="1" w:styleId="E37FB1D6D868447FB924557E7CE5E03B">
    <w:name w:val="E37FB1D6D868447FB924557E7CE5E03B"/>
  </w:style>
  <w:style w:type="paragraph" w:customStyle="1" w:styleId="E46C5BFC886F4B02A0464FF665CCADA2">
    <w:name w:val="E46C5BFC886F4B02A0464FF665CCADA2"/>
  </w:style>
  <w:style w:type="paragraph" w:customStyle="1" w:styleId="415A734D27D74F14893974EA9D125DA0">
    <w:name w:val="415A734D27D74F14893974EA9D125DA0"/>
    <w:rsid w:val="00846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B3A9-0D22-476F-B4E7-F3F4C4E00959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DA33E90-79A2-4B5B-92B2-7F1F28C41DD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DF9E7EC0-B0C1-47D5-B2B3-E423363C6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484B4-06E2-47D0-ABD0-4610AA8486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Minimalist%20resume.dotx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2023-09-06T09:52:00Z</dcterms:created>
  <dcterms:modified xsi:type="dcterms:W3CDTF">2023-09-06T09:52:00Z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