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3A1F30" w14:paraId="2568F036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804B83B" w14:textId="77777777" w:rsidR="00692703" w:rsidRPr="003A1F30" w:rsidRDefault="003A1F30" w:rsidP="003A1F30">
            <w:pPr>
              <w:pStyle w:val="Title"/>
              <w:rPr>
                <w:rFonts w:asciiTheme="majorBidi" w:hAnsiTheme="majorBidi"/>
              </w:rPr>
            </w:pPr>
            <w:r w:rsidRPr="0040084B">
              <w:rPr>
                <w:rStyle w:val="IntenseEmphasis"/>
              </w:rPr>
              <w:t>mArah</w:t>
            </w:r>
            <w:r w:rsidR="00692703" w:rsidRPr="0040084B">
              <w:rPr>
                <w:rStyle w:val="IntenseEmphasis"/>
              </w:rPr>
              <w:t xml:space="preserve"> </w:t>
            </w:r>
            <w:r w:rsidRPr="003A1F30">
              <w:rPr>
                <w:rStyle w:val="IntenseEmphasis"/>
                <w:rFonts w:asciiTheme="majorBidi" w:hAnsiTheme="majorBidi"/>
              </w:rPr>
              <w:t>jaber</w:t>
            </w:r>
          </w:p>
          <w:p w14:paraId="481C8B12" w14:textId="77777777" w:rsidR="00692703" w:rsidRPr="003A1F30" w:rsidRDefault="003A1F30" w:rsidP="003A1F30">
            <w:pPr>
              <w:pStyle w:val="ContactInfo"/>
              <w:contextualSpacing w:val="0"/>
              <w:rPr>
                <w:rFonts w:asciiTheme="majorBidi" w:hAnsiTheme="majorBidi" w:cstheme="majorBidi"/>
              </w:rPr>
            </w:pPr>
            <w:r w:rsidRPr="003A1F30">
              <w:rPr>
                <w:rFonts w:asciiTheme="majorBidi" w:hAnsiTheme="majorBidi" w:cstheme="majorBidi"/>
              </w:rPr>
              <w:t>Jerusalem</w:t>
            </w:r>
            <w:r w:rsidR="00692703" w:rsidRPr="003A1F30">
              <w:rPr>
                <w:rFonts w:asciiTheme="majorBidi" w:hAnsiTheme="majorBidi" w:cstheme="majorBidi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</w:rPr>
                <w:alias w:val="Divider dot:"/>
                <w:tag w:val="Divider dot:"/>
                <w:id w:val="-1459182552"/>
                <w:placeholder>
                  <w:docPart w:val="BC65AA58D5264587BAE1910B30ADE16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3A1F30">
                  <w:rPr>
                    <w:rFonts w:asciiTheme="majorBidi" w:hAnsiTheme="majorBidi" w:cstheme="majorBidi"/>
                  </w:rPr>
                  <w:t>·</w:t>
                </w:r>
              </w:sdtContent>
            </w:sdt>
            <w:r w:rsidR="00692703" w:rsidRPr="003A1F30">
              <w:rPr>
                <w:rFonts w:asciiTheme="majorBidi" w:hAnsiTheme="majorBidi" w:cstheme="majorBidi"/>
              </w:rPr>
              <w:t xml:space="preserve"> </w:t>
            </w:r>
            <w:r w:rsidRPr="003A1F30">
              <w:rPr>
                <w:rFonts w:asciiTheme="majorBidi" w:hAnsiTheme="majorBidi" w:cstheme="majorBidi"/>
              </w:rPr>
              <w:t>0546523964</w:t>
            </w:r>
          </w:p>
          <w:p w14:paraId="28D0EA17" w14:textId="77777777" w:rsidR="00692703" w:rsidRDefault="003A1F30" w:rsidP="003A1F30">
            <w:pPr>
              <w:pStyle w:val="ContactInfoEmphasis"/>
              <w:contextualSpacing w:val="0"/>
              <w:rPr>
                <w:rFonts w:asciiTheme="majorBidi" w:hAnsiTheme="majorBidi" w:cstheme="majorBidi"/>
              </w:rPr>
            </w:pPr>
            <w:r w:rsidRPr="003A1F30">
              <w:rPr>
                <w:rFonts w:asciiTheme="majorBidi" w:hAnsiTheme="majorBidi" w:cstheme="majorBidi"/>
              </w:rPr>
              <w:t>Marahfjaber2000@gmail.com</w:t>
            </w:r>
            <w:r w:rsidR="00692703" w:rsidRPr="003A1F30">
              <w:rPr>
                <w:rFonts w:asciiTheme="majorBidi" w:hAnsiTheme="majorBidi" w:cstheme="majorBidi"/>
              </w:rPr>
              <w:t xml:space="preserve"> </w:t>
            </w:r>
          </w:p>
          <w:p w14:paraId="0A101100" w14:textId="7069DFAF" w:rsidR="00C559F8" w:rsidRPr="003A1F30" w:rsidRDefault="00C559F8" w:rsidP="003A1F30">
            <w:pPr>
              <w:pStyle w:val="ContactInfoEmphasis"/>
              <w:contextualSpacing w:val="0"/>
              <w:rPr>
                <w:rFonts w:asciiTheme="majorBidi" w:hAnsiTheme="majorBidi" w:cstheme="majorBidi"/>
              </w:rPr>
            </w:pPr>
          </w:p>
        </w:tc>
      </w:tr>
    </w:tbl>
    <w:p w14:paraId="71C0B890" w14:textId="77777777" w:rsidR="004E01EB" w:rsidRPr="003A1F30" w:rsidRDefault="00EB5585" w:rsidP="004E01EB">
      <w:pPr>
        <w:pStyle w:val="Heading1"/>
        <w:rPr>
          <w:rFonts w:asciiTheme="majorBidi" w:hAnsiTheme="majorBidi"/>
        </w:rPr>
      </w:pPr>
      <w:sdt>
        <w:sdtPr>
          <w:rPr>
            <w:rFonts w:asciiTheme="majorBidi" w:hAnsiTheme="majorBidi"/>
          </w:rPr>
          <w:alias w:val="Experience:"/>
          <w:tag w:val="Experience:"/>
          <w:id w:val="-1983300934"/>
          <w:placeholder>
            <w:docPart w:val="C4288FF4DECF4AC9BF2017382576506A"/>
          </w:placeholder>
          <w:temporary/>
          <w:showingPlcHdr/>
          <w15:appearance w15:val="hidden"/>
        </w:sdtPr>
        <w:sdtEndPr/>
        <w:sdtContent>
          <w:r w:rsidR="004E01EB" w:rsidRPr="003A1F30">
            <w:rPr>
              <w:rFonts w:asciiTheme="majorBidi" w:hAnsiTheme="majorBidi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7C2585" w:rsidRPr="003A1F30" w14:paraId="4F2D287D" w14:textId="77777777" w:rsidTr="00B0354A">
        <w:tc>
          <w:tcPr>
            <w:tcW w:w="9290" w:type="dxa"/>
          </w:tcPr>
          <w:p w14:paraId="428D52A6" w14:textId="28A872D6" w:rsidR="0030715E" w:rsidRDefault="0030715E" w:rsidP="0030715E">
            <w:pPr>
              <w:pStyle w:val="Heading3"/>
              <w:contextualSpacing w:val="0"/>
              <w:outlineLvl w:val="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September 2023 – June 2024</w:t>
            </w:r>
            <w:bookmarkStart w:id="0" w:name="_GoBack"/>
            <w:bookmarkEnd w:id="0"/>
          </w:p>
          <w:p w14:paraId="78F63E68" w14:textId="0C3A2819" w:rsidR="0030715E" w:rsidRPr="00B0354A" w:rsidRDefault="0030715E" w:rsidP="0030715E">
            <w:pPr>
              <w:pStyle w:val="Heading2"/>
              <w:contextualSpacing w:val="0"/>
              <w:outlineLvl w:val="1"/>
              <w:rPr>
                <w:rFonts w:asciiTheme="majorBidi" w:hAnsiTheme="majorBidi"/>
                <w:caps w:val="0"/>
              </w:rPr>
            </w:pPr>
            <w:r w:rsidRPr="00B0354A">
              <w:rPr>
                <w:rFonts w:asciiTheme="majorBidi" w:hAnsiTheme="majorBidi"/>
                <w:caps w:val="0"/>
              </w:rPr>
              <w:t xml:space="preserve">English </w:t>
            </w:r>
            <w:r>
              <w:rPr>
                <w:rFonts w:asciiTheme="majorBidi" w:hAnsiTheme="majorBidi"/>
                <w:caps w:val="0"/>
              </w:rPr>
              <w:t>T</w:t>
            </w:r>
            <w:r w:rsidRPr="00B0354A">
              <w:rPr>
                <w:rFonts w:asciiTheme="majorBidi" w:hAnsiTheme="majorBidi"/>
                <w:caps w:val="0"/>
              </w:rPr>
              <w:t xml:space="preserve">eacher at </w:t>
            </w:r>
            <w:r>
              <w:rPr>
                <w:rFonts w:asciiTheme="majorBidi" w:hAnsiTheme="majorBidi"/>
                <w:caps w:val="0"/>
              </w:rPr>
              <w:t>La Salle-New Gate,</w:t>
            </w:r>
            <w:r w:rsidRPr="00B0354A">
              <w:rPr>
                <w:rFonts w:asciiTheme="majorBidi" w:hAnsiTheme="majorBidi"/>
                <w:caps w:val="0"/>
              </w:rPr>
              <w:t xml:space="preserve"> Jerusalem</w:t>
            </w:r>
          </w:p>
          <w:p w14:paraId="21B85487" w14:textId="77777777" w:rsidR="0030715E" w:rsidRDefault="0030715E" w:rsidP="0030715E">
            <w:pPr>
              <w:pStyle w:val="Heading3"/>
              <w:contextualSpacing w:val="0"/>
              <w:outlineLvl w:val="2"/>
              <w:rPr>
                <w:rFonts w:asciiTheme="majorBidi" w:hAnsiTheme="majorBidi"/>
              </w:rPr>
            </w:pPr>
          </w:p>
          <w:p w14:paraId="110F9F1C" w14:textId="6DCF46A5" w:rsidR="0030715E" w:rsidRPr="00B0354A" w:rsidRDefault="0030715E" w:rsidP="0030715E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Taught English language to </w:t>
            </w:r>
            <w:r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grade 9</w:t>
            </w: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 at the school. The teaching methodology was focused on the students’ ability to understand comprehensive paragraph</w:t>
            </w:r>
            <w:r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s</w:t>
            </w: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. </w:t>
            </w:r>
          </w:p>
          <w:p w14:paraId="1F57AF78" w14:textId="77777777" w:rsidR="0030715E" w:rsidRPr="00B0354A" w:rsidRDefault="0030715E" w:rsidP="0030715E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Provide</w:t>
            </w:r>
            <w:r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d</w:t>
            </w: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 the students with easy and creative methods to understand grammar.</w:t>
            </w:r>
          </w:p>
          <w:p w14:paraId="01F34E36" w14:textId="77777777" w:rsidR="0030715E" w:rsidRPr="00B0354A" w:rsidRDefault="0030715E" w:rsidP="0030715E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Use</w:t>
            </w:r>
            <w:r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d</w:t>
            </w: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 technology to help with creating a creative environment that helps the students get more interested in the material.</w:t>
            </w:r>
          </w:p>
          <w:p w14:paraId="6E0C2942" w14:textId="77777777" w:rsidR="0030715E" w:rsidRPr="00B0354A" w:rsidRDefault="0030715E" w:rsidP="0030715E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Created fun activities to enhance the students’ language.</w:t>
            </w:r>
          </w:p>
          <w:p w14:paraId="0DC036A6" w14:textId="77777777" w:rsidR="0030715E" w:rsidRDefault="0030715E" w:rsidP="0030715E">
            <w:pPr>
              <w:pStyle w:val="Heading3"/>
              <w:contextualSpacing w:val="0"/>
              <w:outlineLvl w:val="2"/>
              <w:rPr>
                <w:rFonts w:asciiTheme="majorBidi" w:hAnsiTheme="majorBidi"/>
              </w:rPr>
            </w:pPr>
          </w:p>
          <w:p w14:paraId="616214AC" w14:textId="1AFC2371" w:rsidR="0030715E" w:rsidRPr="0030715E" w:rsidRDefault="0030715E" w:rsidP="0030715E">
            <w:pPr>
              <w:shd w:val="clear" w:color="auto" w:fill="FFFFFF"/>
              <w:spacing w:after="75"/>
              <w:rPr>
                <w:rFonts w:asciiTheme="majorBidi" w:hAnsiTheme="majorBidi"/>
              </w:rPr>
            </w:pPr>
          </w:p>
          <w:p w14:paraId="097D91C2" w14:textId="3B52D165" w:rsidR="00C559F8" w:rsidRPr="003A1F30" w:rsidRDefault="00C559F8" w:rsidP="0030715E">
            <w:pPr>
              <w:pStyle w:val="Heading3"/>
              <w:contextualSpacing w:val="0"/>
              <w:outlineLvl w:val="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March 19</w:t>
            </w:r>
            <w:r w:rsidR="0030715E">
              <w:rPr>
                <w:rFonts w:asciiTheme="majorBidi" w:hAnsiTheme="majorBidi"/>
              </w:rPr>
              <w:t xml:space="preserve"> 2023</w:t>
            </w:r>
            <w:r w:rsidRPr="003A1F30">
              <w:rPr>
                <w:rFonts w:asciiTheme="majorBidi" w:hAnsiTheme="majorBidi"/>
              </w:rPr>
              <w:t xml:space="preserve"> – </w:t>
            </w:r>
            <w:r w:rsidR="0030715E">
              <w:rPr>
                <w:rFonts w:asciiTheme="majorBidi" w:hAnsiTheme="majorBidi"/>
              </w:rPr>
              <w:t>September 2023</w:t>
            </w:r>
          </w:p>
          <w:p w14:paraId="314D817D" w14:textId="7C0724A9" w:rsidR="00C559F8" w:rsidRPr="00B0354A" w:rsidRDefault="00C559F8" w:rsidP="00C559F8">
            <w:pPr>
              <w:pStyle w:val="Heading2"/>
              <w:contextualSpacing w:val="0"/>
              <w:outlineLvl w:val="1"/>
              <w:rPr>
                <w:rFonts w:asciiTheme="majorBidi" w:hAnsiTheme="majorBidi"/>
                <w:caps w:val="0"/>
              </w:rPr>
            </w:pPr>
            <w:r w:rsidRPr="00B0354A">
              <w:rPr>
                <w:rFonts w:asciiTheme="majorBidi" w:hAnsiTheme="majorBidi"/>
                <w:caps w:val="0"/>
              </w:rPr>
              <w:t>Intern at Amideast, Jerusalem</w:t>
            </w:r>
          </w:p>
          <w:p w14:paraId="52EE6EFA" w14:textId="52C7A06D" w:rsidR="009F6CCF" w:rsidRPr="00B0354A" w:rsidRDefault="009F6CCF" w:rsidP="00B0354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Support the administrative and program assistant in the day-to-day operations.</w:t>
            </w:r>
          </w:p>
          <w:p w14:paraId="7B7B5EBE" w14:textId="0350EF06" w:rsidR="009F6CCF" w:rsidRPr="00B0354A" w:rsidRDefault="00C559F8" w:rsidP="00B0354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Answer </w:t>
            </w:r>
            <w:r w:rsidR="009F6CCF"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phone calls, email inquiries, and escort walk-ins. </w:t>
            </w:r>
          </w:p>
          <w:p w14:paraId="018C2D71" w14:textId="3EC4DD66" w:rsidR="009F6CCF" w:rsidRPr="00B0354A" w:rsidRDefault="009F6CCF" w:rsidP="00B0354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Provide</w:t>
            </w:r>
            <w:r w:rsidR="00C559F8"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 friendly and efficient service to </w:t>
            </w: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clients.</w:t>
            </w:r>
          </w:p>
          <w:p w14:paraId="4C3398F0" w14:textId="77777777" w:rsidR="009F6CCF" w:rsidRPr="00B0354A" w:rsidRDefault="009F6CCF" w:rsidP="00B0354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P</w:t>
            </w:r>
            <w:r w:rsidR="00C559F8"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repar</w:t>
            </w: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e and arrange the logistics for trainings.</w:t>
            </w:r>
          </w:p>
          <w:p w14:paraId="75CFC26C" w14:textId="4C16C935" w:rsidR="00C559F8" w:rsidRPr="00B0354A" w:rsidRDefault="009F6CCF" w:rsidP="00B0354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Provide support to teachers and trainers as needed.</w:t>
            </w:r>
          </w:p>
          <w:p w14:paraId="2131D231" w14:textId="0AB831C8" w:rsidR="009F6CCF" w:rsidRPr="00B0354A" w:rsidRDefault="009F6CCF" w:rsidP="00B0354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Follow up with students, teachers, and parents as needed. </w:t>
            </w:r>
          </w:p>
          <w:p w14:paraId="52788C7F" w14:textId="77777777" w:rsidR="00C559F8" w:rsidRDefault="00C559F8" w:rsidP="00693CBC">
            <w:pPr>
              <w:pStyle w:val="Heading3"/>
              <w:contextualSpacing w:val="0"/>
              <w:outlineLvl w:val="2"/>
              <w:rPr>
                <w:rFonts w:asciiTheme="majorBidi" w:hAnsiTheme="majorBidi"/>
              </w:rPr>
            </w:pPr>
          </w:p>
          <w:p w14:paraId="7EC93EDD" w14:textId="77777777" w:rsidR="00C559F8" w:rsidRDefault="00C559F8" w:rsidP="00693CBC">
            <w:pPr>
              <w:pStyle w:val="Heading3"/>
              <w:contextualSpacing w:val="0"/>
              <w:outlineLvl w:val="2"/>
              <w:rPr>
                <w:rFonts w:asciiTheme="majorBidi" w:hAnsiTheme="majorBidi"/>
              </w:rPr>
            </w:pPr>
          </w:p>
          <w:p w14:paraId="097553F1" w14:textId="48910713" w:rsidR="007C2585" w:rsidRPr="003A1F30" w:rsidRDefault="007C2585" w:rsidP="00693CBC">
            <w:pPr>
              <w:pStyle w:val="Heading3"/>
              <w:contextualSpacing w:val="0"/>
              <w:outlineLvl w:val="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august</w:t>
            </w:r>
            <w:r w:rsidRPr="003A1F30">
              <w:rPr>
                <w:rFonts w:asciiTheme="majorBidi" w:hAnsiTheme="majorBidi"/>
              </w:rPr>
              <w:t xml:space="preserve"> 202</w:t>
            </w:r>
            <w:r>
              <w:rPr>
                <w:rFonts w:asciiTheme="majorBidi" w:hAnsiTheme="majorBidi"/>
              </w:rPr>
              <w:t>2</w:t>
            </w:r>
            <w:r w:rsidRPr="003A1F30">
              <w:rPr>
                <w:rFonts w:asciiTheme="majorBidi" w:hAnsiTheme="majorBidi"/>
              </w:rPr>
              <w:t xml:space="preserve"> – </w:t>
            </w:r>
            <w:r w:rsidR="00693CBC">
              <w:rPr>
                <w:rFonts w:asciiTheme="majorBidi" w:hAnsiTheme="majorBidi"/>
              </w:rPr>
              <w:t>January 2023</w:t>
            </w:r>
            <w:r w:rsidR="00CB7FB6">
              <w:rPr>
                <w:rFonts w:asciiTheme="majorBidi" w:hAnsiTheme="majorBidi"/>
              </w:rPr>
              <w:t xml:space="preserve"> </w:t>
            </w:r>
          </w:p>
          <w:p w14:paraId="7522001E" w14:textId="759DF6D3" w:rsidR="007C2585" w:rsidRPr="00B0354A" w:rsidRDefault="009F6CCF" w:rsidP="007C2585">
            <w:pPr>
              <w:pStyle w:val="Heading2"/>
              <w:contextualSpacing w:val="0"/>
              <w:outlineLvl w:val="1"/>
              <w:rPr>
                <w:rFonts w:asciiTheme="majorBidi" w:hAnsiTheme="majorBidi"/>
                <w:caps w:val="0"/>
              </w:rPr>
            </w:pPr>
            <w:r w:rsidRPr="00B0354A">
              <w:rPr>
                <w:rFonts w:asciiTheme="majorBidi" w:hAnsiTheme="majorBidi"/>
                <w:caps w:val="0"/>
              </w:rPr>
              <w:t xml:space="preserve">English </w:t>
            </w:r>
            <w:r w:rsidR="00B0354A">
              <w:rPr>
                <w:rFonts w:asciiTheme="majorBidi" w:hAnsiTheme="majorBidi"/>
                <w:caps w:val="0"/>
              </w:rPr>
              <w:t>T</w:t>
            </w:r>
            <w:r w:rsidR="007C2585" w:rsidRPr="00B0354A">
              <w:rPr>
                <w:rFonts w:asciiTheme="majorBidi" w:hAnsiTheme="majorBidi"/>
                <w:caps w:val="0"/>
              </w:rPr>
              <w:t xml:space="preserve">eacher at </w:t>
            </w:r>
            <w:r w:rsidR="00B0354A">
              <w:rPr>
                <w:rFonts w:asciiTheme="majorBidi" w:hAnsiTheme="majorBidi"/>
                <w:caps w:val="0"/>
              </w:rPr>
              <w:t>R</w:t>
            </w:r>
            <w:r w:rsidR="007C2585" w:rsidRPr="00B0354A">
              <w:rPr>
                <w:rFonts w:asciiTheme="majorBidi" w:hAnsiTheme="majorBidi"/>
                <w:caps w:val="0"/>
              </w:rPr>
              <w:t xml:space="preserve">uwad </w:t>
            </w:r>
            <w:r w:rsidR="00B0354A">
              <w:rPr>
                <w:rFonts w:asciiTheme="majorBidi" w:hAnsiTheme="majorBidi"/>
                <w:caps w:val="0"/>
              </w:rPr>
              <w:t>A</w:t>
            </w:r>
            <w:r w:rsidR="007C2585" w:rsidRPr="00B0354A">
              <w:rPr>
                <w:rFonts w:asciiTheme="majorBidi" w:hAnsiTheme="majorBidi"/>
                <w:caps w:val="0"/>
              </w:rPr>
              <w:t>l-</w:t>
            </w:r>
            <w:r w:rsidR="00B0354A">
              <w:rPr>
                <w:rFonts w:asciiTheme="majorBidi" w:hAnsiTheme="majorBidi"/>
                <w:caps w:val="0"/>
              </w:rPr>
              <w:t>G</w:t>
            </w:r>
            <w:r w:rsidR="007C2585" w:rsidRPr="00B0354A">
              <w:rPr>
                <w:rFonts w:asciiTheme="majorBidi" w:hAnsiTheme="majorBidi"/>
                <w:caps w:val="0"/>
              </w:rPr>
              <w:t>had</w:t>
            </w:r>
            <w:r w:rsidRPr="00B0354A">
              <w:rPr>
                <w:rFonts w:asciiTheme="majorBidi" w:hAnsiTheme="majorBidi"/>
                <w:caps w:val="0"/>
              </w:rPr>
              <w:t xml:space="preserve"> School, Jerusalem</w:t>
            </w:r>
          </w:p>
          <w:p w14:paraId="68BB1F26" w14:textId="777A5E2A" w:rsidR="00B0354A" w:rsidRPr="00B0354A" w:rsidRDefault="007C2585" w:rsidP="00B0354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Taught </w:t>
            </w:r>
            <w:r w:rsidR="00B0354A"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English language to grades</w:t>
            </w: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 4</w:t>
            </w:r>
            <w:r w:rsidR="00B0354A"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-8 at the school. The teaching methodology was f</w:t>
            </w: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ocused on the students’ ability </w:t>
            </w:r>
            <w:r w:rsidR="00B0354A"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to</w:t>
            </w: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 understand comprehensive paragraph</w:t>
            </w:r>
            <w:r w:rsid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s</w:t>
            </w: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.</w:t>
            </w:r>
            <w:r w:rsidR="00B0354A"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 </w:t>
            </w:r>
          </w:p>
          <w:p w14:paraId="4F992160" w14:textId="2C7B749C" w:rsidR="007C2585" w:rsidRPr="00B0354A" w:rsidRDefault="00B0354A" w:rsidP="00B0354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Provide</w:t>
            </w:r>
            <w:r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d</w:t>
            </w:r>
            <w:r w:rsidR="007C2585"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 the students with easy and creative methods to understand grammar.</w:t>
            </w:r>
          </w:p>
          <w:p w14:paraId="40A24D0C" w14:textId="1735482F" w:rsidR="007C2585" w:rsidRPr="00B0354A" w:rsidRDefault="00B0354A" w:rsidP="00B0354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Use</w:t>
            </w:r>
            <w:r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d</w:t>
            </w: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 </w:t>
            </w:r>
            <w:r w:rsidR="007C2585"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technology to help with creating a creative environment that helps the students</w:t>
            </w: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 get</w:t>
            </w:r>
            <w:r w:rsidR="007C2585"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 more interested in the material.</w:t>
            </w:r>
          </w:p>
          <w:p w14:paraId="2D7291CA" w14:textId="77777777" w:rsidR="007C2585" w:rsidRPr="00B0354A" w:rsidRDefault="007C2585" w:rsidP="00B0354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Created fun activities to enhance the students’ language.</w:t>
            </w:r>
          </w:p>
          <w:p w14:paraId="1F4FB05A" w14:textId="77777777" w:rsidR="007C2585" w:rsidRPr="003A1F30" w:rsidRDefault="007C2585" w:rsidP="003A1F30">
            <w:pPr>
              <w:pStyle w:val="Heading3"/>
              <w:outlineLvl w:val="2"/>
              <w:rPr>
                <w:rFonts w:asciiTheme="majorBidi" w:hAnsiTheme="majorBidi"/>
              </w:rPr>
            </w:pPr>
          </w:p>
        </w:tc>
      </w:tr>
      <w:tr w:rsidR="007C2585" w:rsidRPr="003A1F30" w14:paraId="7E5F3548" w14:textId="77777777" w:rsidTr="00B0354A">
        <w:tc>
          <w:tcPr>
            <w:tcW w:w="9290" w:type="dxa"/>
          </w:tcPr>
          <w:p w14:paraId="12771B4E" w14:textId="77777777" w:rsidR="007C2585" w:rsidRPr="003A1F30" w:rsidRDefault="007C2585" w:rsidP="003A1F30">
            <w:pPr>
              <w:pStyle w:val="Heading3"/>
              <w:outlineLvl w:val="2"/>
              <w:rPr>
                <w:rFonts w:asciiTheme="majorBidi" w:hAnsiTheme="majorBidi"/>
              </w:rPr>
            </w:pPr>
          </w:p>
        </w:tc>
      </w:tr>
      <w:tr w:rsidR="001D0BF1" w:rsidRPr="003A1F30" w14:paraId="342A7897" w14:textId="77777777" w:rsidTr="00B0354A">
        <w:tc>
          <w:tcPr>
            <w:tcW w:w="9290" w:type="dxa"/>
          </w:tcPr>
          <w:p w14:paraId="258C02F8" w14:textId="77777777" w:rsidR="001D0BF1" w:rsidRPr="003A1F30" w:rsidRDefault="003A1F30" w:rsidP="003A1F30">
            <w:pPr>
              <w:pStyle w:val="Heading3"/>
              <w:contextualSpacing w:val="0"/>
              <w:outlineLvl w:val="2"/>
              <w:rPr>
                <w:rFonts w:asciiTheme="majorBidi" w:hAnsiTheme="majorBidi"/>
              </w:rPr>
            </w:pPr>
            <w:r w:rsidRPr="003A1F30">
              <w:rPr>
                <w:rFonts w:asciiTheme="majorBidi" w:hAnsiTheme="majorBidi"/>
              </w:rPr>
              <w:t>june 2021</w:t>
            </w:r>
            <w:r w:rsidR="001D0BF1" w:rsidRPr="003A1F30">
              <w:rPr>
                <w:rFonts w:asciiTheme="majorBidi" w:hAnsiTheme="majorBidi"/>
              </w:rPr>
              <w:t xml:space="preserve"> – </w:t>
            </w:r>
            <w:r w:rsidRPr="003A1F30">
              <w:rPr>
                <w:rFonts w:asciiTheme="majorBidi" w:hAnsiTheme="majorBidi"/>
              </w:rPr>
              <w:t>September 2021</w:t>
            </w:r>
          </w:p>
          <w:p w14:paraId="075AA8A8" w14:textId="764F78A8" w:rsidR="001D0BF1" w:rsidRPr="00B0354A" w:rsidRDefault="003A1F30" w:rsidP="003A1F30">
            <w:pPr>
              <w:pStyle w:val="Heading2"/>
              <w:contextualSpacing w:val="0"/>
              <w:outlineLvl w:val="1"/>
              <w:rPr>
                <w:rFonts w:asciiTheme="majorBidi" w:hAnsiTheme="majorBidi"/>
                <w:caps w:val="0"/>
              </w:rPr>
            </w:pPr>
            <w:r w:rsidRPr="00B0354A">
              <w:rPr>
                <w:rFonts w:asciiTheme="majorBidi" w:hAnsiTheme="majorBidi"/>
                <w:caps w:val="0"/>
              </w:rPr>
              <w:t>Intern at Amideast</w:t>
            </w:r>
            <w:r w:rsidR="001D0BF1" w:rsidRPr="00B0354A">
              <w:rPr>
                <w:rFonts w:asciiTheme="majorBidi" w:hAnsiTheme="majorBidi"/>
                <w:caps w:val="0"/>
              </w:rPr>
              <w:t xml:space="preserve">, </w:t>
            </w:r>
            <w:r w:rsidR="00B0354A" w:rsidRPr="00B0354A">
              <w:rPr>
                <w:rFonts w:asciiTheme="majorBidi" w:hAnsiTheme="majorBidi"/>
                <w:caps w:val="0"/>
              </w:rPr>
              <w:t>Jerusalem</w:t>
            </w:r>
          </w:p>
          <w:p w14:paraId="10E01A03" w14:textId="77777777" w:rsidR="00B0354A" w:rsidRPr="00B0354A" w:rsidRDefault="00B0354A" w:rsidP="00B0354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Support the administrative and program assistant in the day-to-day operations.</w:t>
            </w:r>
          </w:p>
          <w:p w14:paraId="0052AA67" w14:textId="77777777" w:rsidR="00B0354A" w:rsidRPr="00B0354A" w:rsidRDefault="00B0354A" w:rsidP="00B0354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 xml:space="preserve">Answer phone calls, email inquiries, and escort walk-ins. </w:t>
            </w:r>
          </w:p>
          <w:p w14:paraId="7E5FE591" w14:textId="77777777" w:rsidR="00B0354A" w:rsidRPr="00B0354A" w:rsidRDefault="00B0354A" w:rsidP="00B0354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Provide friendly and efficient service to clients.</w:t>
            </w:r>
          </w:p>
          <w:p w14:paraId="3FF6D5B3" w14:textId="77777777" w:rsidR="00B0354A" w:rsidRPr="00B0354A" w:rsidRDefault="00B0354A" w:rsidP="00B0354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Prepare and arrange the logistics for trainings.</w:t>
            </w:r>
          </w:p>
          <w:p w14:paraId="7B711D26" w14:textId="77777777" w:rsidR="00B0354A" w:rsidRPr="00B0354A" w:rsidRDefault="00B0354A" w:rsidP="00B0354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Provide support to teachers and trainers as needed.</w:t>
            </w:r>
          </w:p>
          <w:p w14:paraId="6BBCD6FF" w14:textId="77777777" w:rsidR="001E3120" w:rsidRPr="0030715E" w:rsidRDefault="00B0354A" w:rsidP="00B0354A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asciiTheme="majorBidi" w:hAnsiTheme="majorBidi" w:cstheme="majorBidi"/>
              </w:rPr>
            </w:pPr>
            <w:r w:rsidRPr="00B0354A">
              <w:rPr>
                <w:rFonts w:asciiTheme="majorBidi" w:eastAsia="Times New Roman" w:hAnsiTheme="majorBidi" w:cstheme="majorBidi"/>
                <w:color w:val="46464E"/>
                <w:sz w:val="21"/>
                <w:szCs w:val="21"/>
              </w:rPr>
              <w:t>Follow up with students, teachers, and parents as needed.</w:t>
            </w:r>
          </w:p>
          <w:p w14:paraId="2D4BB95B" w14:textId="4D12B2CC" w:rsidR="0030715E" w:rsidRPr="003A1F30" w:rsidRDefault="0030715E" w:rsidP="0030715E">
            <w:pPr>
              <w:pStyle w:val="Heading3"/>
              <w:contextualSpacing w:val="0"/>
              <w:outlineLvl w:val="2"/>
              <w:rPr>
                <w:rFonts w:asciiTheme="majorBidi" w:hAnsiTheme="majorBidi"/>
              </w:rPr>
            </w:pPr>
          </w:p>
          <w:p w14:paraId="45D915E9" w14:textId="38C39A6F" w:rsidR="0030715E" w:rsidRPr="0030715E" w:rsidRDefault="0030715E" w:rsidP="0030715E">
            <w:pPr>
              <w:shd w:val="clear" w:color="auto" w:fill="FFFFFF"/>
              <w:spacing w:after="75"/>
              <w:rPr>
                <w:rFonts w:asciiTheme="majorBidi" w:hAnsiTheme="majorBidi" w:cstheme="majorBidi"/>
              </w:rPr>
            </w:pPr>
          </w:p>
        </w:tc>
      </w:tr>
    </w:tbl>
    <w:sdt>
      <w:sdtPr>
        <w:rPr>
          <w:rFonts w:asciiTheme="majorBidi" w:hAnsiTheme="majorBidi"/>
        </w:rPr>
        <w:alias w:val="Education:"/>
        <w:tag w:val="Education:"/>
        <w:id w:val="-1908763273"/>
        <w:placeholder>
          <w:docPart w:val="D20CAD20506742F6880A62B1345CAEAF"/>
        </w:placeholder>
        <w:temporary/>
        <w:showingPlcHdr/>
        <w15:appearance w15:val="hidden"/>
      </w:sdtPr>
      <w:sdtEndPr/>
      <w:sdtContent>
        <w:p w14:paraId="3881FABA" w14:textId="77777777" w:rsidR="00DA59AA" w:rsidRPr="003A1F30" w:rsidRDefault="00DA59AA" w:rsidP="0097790C">
          <w:pPr>
            <w:pStyle w:val="Heading1"/>
            <w:rPr>
              <w:rFonts w:asciiTheme="majorBidi" w:hAnsiTheme="majorBidi"/>
            </w:rPr>
          </w:pPr>
          <w:r w:rsidRPr="003A1F30">
            <w:rPr>
              <w:rFonts w:asciiTheme="majorBidi" w:hAnsiTheme="majorBidi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2307CF" w:rsidRPr="003A1F30" w14:paraId="58315E17" w14:textId="77777777" w:rsidTr="00C06CF3">
        <w:tc>
          <w:tcPr>
            <w:tcW w:w="9355" w:type="dxa"/>
            <w:tcBorders>
              <w:bottom w:val="nil"/>
            </w:tcBorders>
          </w:tcPr>
          <w:p w14:paraId="7BA98E9A" w14:textId="1BA45259" w:rsidR="002307CF" w:rsidRDefault="002307CF" w:rsidP="002307CF">
            <w:pPr>
              <w:pStyle w:val="Heading3"/>
              <w:contextualSpacing w:val="0"/>
              <w:outlineLvl w:val="2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July 2023 – currently</w:t>
            </w:r>
          </w:p>
          <w:p w14:paraId="20939114" w14:textId="3ABC54AB" w:rsidR="002307CF" w:rsidRPr="003A1F30" w:rsidRDefault="002307CF" w:rsidP="002307CF">
            <w:pPr>
              <w:pStyle w:val="Heading3"/>
              <w:outlineLvl w:val="2"/>
              <w:rPr>
                <w:rFonts w:asciiTheme="majorBidi" w:hAnsiTheme="majorBidi"/>
              </w:rPr>
            </w:pPr>
            <w:r w:rsidRPr="002307CF">
              <w:rPr>
                <w:rFonts w:asciiTheme="majorBidi" w:hAnsiTheme="majorBidi"/>
                <w:caps w:val="0"/>
              </w:rPr>
              <w:t>Diploma in Education in Secondary Level - Teaching English Language</w:t>
            </w:r>
            <w:r w:rsidRPr="002307CF">
              <w:rPr>
                <w:rStyle w:val="SubtleReference"/>
                <w:rFonts w:asciiTheme="majorBidi" w:hAnsiTheme="majorBidi"/>
                <w:b/>
                <w:caps w:val="0"/>
                <w:smallCaps w:val="0"/>
              </w:rPr>
              <w:t xml:space="preserve"> </w:t>
            </w:r>
            <w:r>
              <w:rPr>
                <w:rStyle w:val="SubtleReference"/>
                <w:rFonts w:asciiTheme="majorBidi" w:hAnsiTheme="majorBidi"/>
                <w:caps w:val="0"/>
                <w:smallCaps w:val="0"/>
              </w:rPr>
              <w:t>Bethlehem U</w:t>
            </w:r>
            <w:r w:rsidRPr="0040084B">
              <w:rPr>
                <w:rStyle w:val="SubtleReference"/>
                <w:rFonts w:asciiTheme="majorBidi" w:hAnsiTheme="majorBidi"/>
                <w:caps w:val="0"/>
                <w:smallCaps w:val="0"/>
              </w:rPr>
              <w:t>niversity</w:t>
            </w:r>
            <w:r>
              <w:rPr>
                <w:rStyle w:val="SubtleReference"/>
                <w:rFonts w:asciiTheme="majorBidi" w:hAnsiTheme="majorBidi"/>
                <w:caps w:val="0"/>
                <w:smallCaps w:val="0"/>
              </w:rPr>
              <w:t>, Palestine</w:t>
            </w:r>
          </w:p>
        </w:tc>
      </w:tr>
      <w:tr w:rsidR="002307CF" w:rsidRPr="003A1F30" w14:paraId="32FCE576" w14:textId="77777777" w:rsidTr="00C06CF3">
        <w:tc>
          <w:tcPr>
            <w:tcW w:w="9355" w:type="dxa"/>
            <w:tcBorders>
              <w:bottom w:val="nil"/>
            </w:tcBorders>
          </w:tcPr>
          <w:p w14:paraId="78F3908A" w14:textId="77777777" w:rsidR="002307CF" w:rsidRPr="003A1F30" w:rsidRDefault="002307CF" w:rsidP="003A1F30">
            <w:pPr>
              <w:pStyle w:val="Heading3"/>
              <w:outlineLvl w:val="2"/>
              <w:rPr>
                <w:rFonts w:asciiTheme="majorBidi" w:hAnsiTheme="majorBidi"/>
              </w:rPr>
            </w:pPr>
          </w:p>
        </w:tc>
      </w:tr>
      <w:tr w:rsidR="001D0BF1" w:rsidRPr="003A1F30" w14:paraId="598318D1" w14:textId="77777777" w:rsidTr="00C06CF3">
        <w:tc>
          <w:tcPr>
            <w:tcW w:w="9355" w:type="dxa"/>
            <w:tcBorders>
              <w:bottom w:val="nil"/>
            </w:tcBorders>
          </w:tcPr>
          <w:p w14:paraId="6D7C9406" w14:textId="77777777" w:rsidR="001D0BF1" w:rsidRPr="003A1F30" w:rsidRDefault="003A1F30" w:rsidP="003A1F30">
            <w:pPr>
              <w:pStyle w:val="Heading3"/>
              <w:contextualSpacing w:val="0"/>
              <w:outlineLvl w:val="2"/>
              <w:rPr>
                <w:rFonts w:asciiTheme="majorBidi" w:hAnsiTheme="majorBidi"/>
              </w:rPr>
            </w:pPr>
            <w:r w:rsidRPr="003A1F30">
              <w:rPr>
                <w:rFonts w:asciiTheme="majorBidi" w:hAnsiTheme="majorBidi"/>
              </w:rPr>
              <w:t>september</w:t>
            </w:r>
            <w:r w:rsidR="001D0BF1" w:rsidRPr="003A1F30">
              <w:rPr>
                <w:rFonts w:asciiTheme="majorBidi" w:hAnsiTheme="majorBidi"/>
              </w:rPr>
              <w:t xml:space="preserve"> </w:t>
            </w:r>
            <w:r w:rsidRPr="003A1F30">
              <w:rPr>
                <w:rFonts w:asciiTheme="majorBidi" w:hAnsiTheme="majorBidi"/>
              </w:rPr>
              <w:t>2018</w:t>
            </w:r>
            <w:r w:rsidR="00F34B88">
              <w:rPr>
                <w:rFonts w:asciiTheme="majorBidi" w:hAnsiTheme="majorBidi"/>
              </w:rPr>
              <w:t xml:space="preserve"> – July 2022</w:t>
            </w:r>
          </w:p>
          <w:p w14:paraId="5F479DF1" w14:textId="0A593201" w:rsidR="007538DC" w:rsidRPr="00B0354A" w:rsidRDefault="00B0354A" w:rsidP="00F34B88">
            <w:pPr>
              <w:pStyle w:val="Heading2"/>
              <w:contextualSpacing w:val="0"/>
              <w:outlineLvl w:val="1"/>
              <w:rPr>
                <w:rFonts w:asciiTheme="majorBidi" w:hAnsiTheme="majorBidi"/>
                <w:caps w:val="0"/>
              </w:rPr>
            </w:pPr>
            <w:r>
              <w:rPr>
                <w:rFonts w:asciiTheme="majorBidi" w:hAnsiTheme="majorBidi"/>
                <w:caps w:val="0"/>
              </w:rPr>
              <w:t>Bachelor</w:t>
            </w:r>
            <w:r w:rsidR="003A1F30" w:rsidRPr="00B0354A">
              <w:rPr>
                <w:rFonts w:asciiTheme="majorBidi" w:hAnsiTheme="majorBidi"/>
                <w:caps w:val="0"/>
              </w:rPr>
              <w:t xml:space="preserve"> of English language</w:t>
            </w:r>
            <w:r w:rsidR="00F34B88" w:rsidRPr="00B0354A">
              <w:rPr>
                <w:rFonts w:asciiTheme="majorBidi" w:hAnsiTheme="majorBidi"/>
                <w:caps w:val="0"/>
              </w:rPr>
              <w:t xml:space="preserve"> and </w:t>
            </w:r>
            <w:r w:rsidR="0040084B">
              <w:rPr>
                <w:rFonts w:asciiTheme="majorBidi" w:hAnsiTheme="majorBidi"/>
                <w:caps w:val="0"/>
              </w:rPr>
              <w:t>L</w:t>
            </w:r>
            <w:r w:rsidR="00F34B88" w:rsidRPr="00B0354A">
              <w:rPr>
                <w:rFonts w:asciiTheme="majorBidi" w:hAnsiTheme="majorBidi"/>
                <w:caps w:val="0"/>
              </w:rPr>
              <w:t>iterature</w:t>
            </w:r>
            <w:r w:rsidR="0040084B">
              <w:rPr>
                <w:rStyle w:val="SubtleReference"/>
                <w:rFonts w:asciiTheme="majorBidi" w:hAnsiTheme="majorBidi"/>
                <w:caps w:val="0"/>
                <w:smallCaps w:val="0"/>
              </w:rPr>
              <w:t xml:space="preserve"> Bi</w:t>
            </w:r>
            <w:r w:rsidR="0040084B" w:rsidRPr="0040084B">
              <w:rPr>
                <w:rStyle w:val="SubtleReference"/>
                <w:rFonts w:asciiTheme="majorBidi" w:hAnsiTheme="majorBidi"/>
                <w:caps w:val="0"/>
                <w:smallCaps w:val="0"/>
              </w:rPr>
              <w:t xml:space="preserve">rzeit </w:t>
            </w:r>
            <w:r w:rsidR="0040084B">
              <w:rPr>
                <w:rStyle w:val="SubtleReference"/>
                <w:rFonts w:asciiTheme="majorBidi" w:hAnsiTheme="majorBidi"/>
                <w:caps w:val="0"/>
                <w:smallCaps w:val="0"/>
              </w:rPr>
              <w:t>U</w:t>
            </w:r>
            <w:r w:rsidR="0040084B" w:rsidRPr="0040084B">
              <w:rPr>
                <w:rStyle w:val="SubtleReference"/>
                <w:rFonts w:asciiTheme="majorBidi" w:hAnsiTheme="majorBidi"/>
                <w:caps w:val="0"/>
                <w:smallCaps w:val="0"/>
              </w:rPr>
              <w:t>niversity</w:t>
            </w:r>
            <w:r w:rsidR="0040084B">
              <w:rPr>
                <w:rStyle w:val="SubtleReference"/>
                <w:rFonts w:asciiTheme="majorBidi" w:hAnsiTheme="majorBidi"/>
                <w:caps w:val="0"/>
                <w:smallCaps w:val="0"/>
              </w:rPr>
              <w:t>, Palestine</w:t>
            </w:r>
          </w:p>
        </w:tc>
      </w:tr>
      <w:tr w:rsidR="00F61DF9" w:rsidRPr="003A1F30" w14:paraId="78C21EA1" w14:textId="77777777" w:rsidTr="00C06CF3">
        <w:tc>
          <w:tcPr>
            <w:tcW w:w="9355" w:type="dxa"/>
            <w:tcBorders>
              <w:bottom w:val="nil"/>
            </w:tcBorders>
            <w:tcMar>
              <w:top w:w="216" w:type="dxa"/>
            </w:tcMar>
          </w:tcPr>
          <w:p w14:paraId="155BE3D8" w14:textId="77777777" w:rsidR="00F61DF9" w:rsidRPr="003A1F30" w:rsidRDefault="00F61DF9" w:rsidP="00F34B88">
            <w:pPr>
              <w:pStyle w:val="Heading3"/>
              <w:contextualSpacing w:val="0"/>
              <w:outlineLvl w:val="2"/>
              <w:rPr>
                <w:rFonts w:asciiTheme="majorBidi" w:hAnsiTheme="majorBidi"/>
              </w:rPr>
            </w:pPr>
          </w:p>
          <w:p w14:paraId="014087C0" w14:textId="2B34322F" w:rsidR="00F61DF9" w:rsidRPr="0040084B" w:rsidRDefault="0040084B" w:rsidP="003A1F30">
            <w:pPr>
              <w:pStyle w:val="Heading2"/>
              <w:contextualSpacing w:val="0"/>
              <w:outlineLvl w:val="1"/>
              <w:rPr>
                <w:rStyle w:val="SubtleReference"/>
                <w:rFonts w:asciiTheme="majorBidi" w:hAnsiTheme="majorBidi"/>
                <w:caps w:val="0"/>
                <w:smallCaps w:val="0"/>
              </w:rPr>
            </w:pPr>
            <w:r>
              <w:rPr>
                <w:rFonts w:asciiTheme="majorBidi" w:hAnsiTheme="majorBidi"/>
                <w:caps w:val="0"/>
              </w:rPr>
              <w:t>M</w:t>
            </w:r>
            <w:r w:rsidR="003A1F30" w:rsidRPr="00B0354A">
              <w:rPr>
                <w:rFonts w:asciiTheme="majorBidi" w:hAnsiTheme="majorBidi"/>
                <w:caps w:val="0"/>
              </w:rPr>
              <w:t xml:space="preserve">inor in </w:t>
            </w:r>
            <w:r>
              <w:rPr>
                <w:rFonts w:asciiTheme="majorBidi" w:hAnsiTheme="majorBidi"/>
                <w:caps w:val="0"/>
              </w:rPr>
              <w:t>B</w:t>
            </w:r>
            <w:r w:rsidR="003A1F30" w:rsidRPr="00B0354A">
              <w:rPr>
                <w:rFonts w:asciiTheme="majorBidi" w:hAnsiTheme="majorBidi"/>
                <w:caps w:val="0"/>
              </w:rPr>
              <w:t xml:space="preserve">usiness </w:t>
            </w:r>
            <w:r>
              <w:rPr>
                <w:rFonts w:asciiTheme="majorBidi" w:hAnsiTheme="majorBidi"/>
                <w:caps w:val="0"/>
              </w:rPr>
              <w:t>A</w:t>
            </w:r>
            <w:r w:rsidR="003A1F30" w:rsidRPr="00B0354A">
              <w:rPr>
                <w:rFonts w:asciiTheme="majorBidi" w:hAnsiTheme="majorBidi"/>
                <w:caps w:val="0"/>
              </w:rPr>
              <w:t>dministration</w:t>
            </w:r>
            <w:r w:rsidR="00F61DF9" w:rsidRPr="00B0354A">
              <w:rPr>
                <w:rFonts w:asciiTheme="majorBidi" w:hAnsiTheme="majorBidi"/>
                <w:caps w:val="0"/>
              </w:rPr>
              <w:t xml:space="preserve">, </w:t>
            </w:r>
            <w:r>
              <w:rPr>
                <w:rStyle w:val="SubtleReference"/>
                <w:rFonts w:asciiTheme="majorBidi" w:hAnsiTheme="majorBidi"/>
                <w:caps w:val="0"/>
                <w:smallCaps w:val="0"/>
              </w:rPr>
              <w:t>Bi</w:t>
            </w:r>
            <w:r w:rsidR="003A1F30" w:rsidRPr="0040084B">
              <w:rPr>
                <w:rStyle w:val="SubtleReference"/>
                <w:rFonts w:asciiTheme="majorBidi" w:hAnsiTheme="majorBidi"/>
                <w:caps w:val="0"/>
                <w:smallCaps w:val="0"/>
              </w:rPr>
              <w:t xml:space="preserve">rzeit </w:t>
            </w:r>
            <w:r>
              <w:rPr>
                <w:rStyle w:val="SubtleReference"/>
                <w:rFonts w:asciiTheme="majorBidi" w:hAnsiTheme="majorBidi"/>
                <w:caps w:val="0"/>
                <w:smallCaps w:val="0"/>
              </w:rPr>
              <w:t>U</w:t>
            </w:r>
            <w:r w:rsidR="003A1F30" w:rsidRPr="0040084B">
              <w:rPr>
                <w:rStyle w:val="SubtleReference"/>
                <w:rFonts w:asciiTheme="majorBidi" w:hAnsiTheme="majorBidi"/>
                <w:caps w:val="0"/>
                <w:smallCaps w:val="0"/>
              </w:rPr>
              <w:t>niversity</w:t>
            </w:r>
            <w:r>
              <w:rPr>
                <w:rStyle w:val="SubtleReference"/>
                <w:rFonts w:asciiTheme="majorBidi" w:hAnsiTheme="majorBidi"/>
                <w:caps w:val="0"/>
                <w:smallCaps w:val="0"/>
              </w:rPr>
              <w:t>, Palestine</w:t>
            </w:r>
          </w:p>
          <w:p w14:paraId="23A47FA8" w14:textId="77777777" w:rsidR="00F61DF9" w:rsidRPr="003A1F30" w:rsidRDefault="00F61DF9" w:rsidP="00F34B88">
            <w:pPr>
              <w:pStyle w:val="Heading2"/>
              <w:outlineLvl w:val="1"/>
              <w:rPr>
                <w:rFonts w:asciiTheme="majorBidi" w:hAnsiTheme="majorBidi"/>
              </w:rPr>
            </w:pPr>
          </w:p>
        </w:tc>
      </w:tr>
    </w:tbl>
    <w:sdt>
      <w:sdtPr>
        <w:rPr>
          <w:rFonts w:asciiTheme="majorBidi" w:hAnsiTheme="majorBidi"/>
        </w:rPr>
        <w:alias w:val="Skills:"/>
        <w:tag w:val="Skills:"/>
        <w:id w:val="-1392877668"/>
        <w:placeholder>
          <w:docPart w:val="72ECC18AACFB452D8846B8DBA796D555"/>
        </w:placeholder>
        <w:temporary/>
        <w:showingPlcHdr/>
        <w15:appearance w15:val="hidden"/>
      </w:sdtPr>
      <w:sdtEndPr/>
      <w:sdtContent>
        <w:p w14:paraId="4A1E0095" w14:textId="77777777" w:rsidR="00486277" w:rsidRPr="003A1F30" w:rsidRDefault="00486277" w:rsidP="00486277">
          <w:pPr>
            <w:pStyle w:val="Heading1"/>
            <w:rPr>
              <w:rFonts w:asciiTheme="majorBidi" w:hAnsiTheme="majorBidi"/>
            </w:rPr>
          </w:pPr>
          <w:r w:rsidRPr="003A1F30">
            <w:rPr>
              <w:rFonts w:asciiTheme="majorBidi" w:hAnsiTheme="majorBidi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3A1F30" w14:paraId="65D2AE49" w14:textId="77777777" w:rsidTr="00CF1A49">
        <w:tc>
          <w:tcPr>
            <w:tcW w:w="4675" w:type="dxa"/>
          </w:tcPr>
          <w:p w14:paraId="7C09408C" w14:textId="77777777" w:rsidR="001F4E6D" w:rsidRPr="003A1F30" w:rsidRDefault="003A1F30" w:rsidP="003A1F30">
            <w:pPr>
              <w:pStyle w:val="ListBullet"/>
              <w:contextualSpacing w:val="0"/>
              <w:rPr>
                <w:rFonts w:asciiTheme="majorBidi" w:hAnsiTheme="majorBidi" w:cstheme="majorBidi"/>
              </w:rPr>
            </w:pPr>
            <w:r w:rsidRPr="003A1F30">
              <w:rPr>
                <w:rFonts w:asciiTheme="majorBidi" w:hAnsiTheme="majorBidi" w:cstheme="majorBidi"/>
              </w:rPr>
              <w:t>Customer Service</w:t>
            </w:r>
          </w:p>
          <w:p w14:paraId="09FE34B2" w14:textId="77777777" w:rsidR="003A1F30" w:rsidRPr="003A1F30" w:rsidRDefault="003A1F30" w:rsidP="003A1F30">
            <w:pPr>
              <w:pStyle w:val="ListBullet"/>
              <w:rPr>
                <w:rFonts w:asciiTheme="majorBidi" w:hAnsiTheme="majorBidi" w:cstheme="majorBidi"/>
              </w:rPr>
            </w:pPr>
            <w:r w:rsidRPr="003A1F30">
              <w:rPr>
                <w:rFonts w:asciiTheme="majorBidi" w:hAnsiTheme="majorBidi" w:cstheme="majorBidi"/>
              </w:rPr>
              <w:t>Time Management</w:t>
            </w:r>
          </w:p>
          <w:p w14:paraId="783851A0" w14:textId="77777777" w:rsidR="003A1F30" w:rsidRPr="003A1F30" w:rsidRDefault="003A1F30" w:rsidP="003A1F30">
            <w:pPr>
              <w:pStyle w:val="ListBullet"/>
              <w:rPr>
                <w:rFonts w:asciiTheme="majorBidi" w:hAnsiTheme="majorBidi" w:cstheme="majorBidi"/>
              </w:rPr>
            </w:pPr>
            <w:r w:rsidRPr="003A1F30">
              <w:rPr>
                <w:rFonts w:asciiTheme="majorBidi" w:hAnsiTheme="majorBidi" w:cstheme="majorBidi"/>
              </w:rPr>
              <w:t>Internal communications</w:t>
            </w:r>
          </w:p>
        </w:tc>
        <w:tc>
          <w:tcPr>
            <w:tcW w:w="4675" w:type="dxa"/>
            <w:tcMar>
              <w:left w:w="360" w:type="dxa"/>
            </w:tcMar>
          </w:tcPr>
          <w:p w14:paraId="23A05379" w14:textId="77777777" w:rsidR="003A0632" w:rsidRPr="003A1F30" w:rsidRDefault="003A1F30" w:rsidP="003A1F30">
            <w:pPr>
              <w:pStyle w:val="ListBullet"/>
              <w:rPr>
                <w:rFonts w:asciiTheme="majorBidi" w:hAnsiTheme="majorBidi" w:cstheme="majorBidi"/>
              </w:rPr>
            </w:pPr>
            <w:r w:rsidRPr="003A1F30">
              <w:rPr>
                <w:rFonts w:asciiTheme="majorBidi" w:hAnsiTheme="majorBidi" w:cstheme="majorBidi"/>
              </w:rPr>
              <w:t>Office equipment management</w:t>
            </w:r>
          </w:p>
          <w:p w14:paraId="58AF159C" w14:textId="77777777" w:rsidR="001E3120" w:rsidRDefault="003A1F30" w:rsidP="003A1F30">
            <w:pPr>
              <w:pStyle w:val="ListBullet"/>
              <w:rPr>
                <w:rFonts w:asciiTheme="majorBidi" w:hAnsiTheme="majorBidi" w:cstheme="majorBidi"/>
              </w:rPr>
            </w:pPr>
            <w:r w:rsidRPr="003A1F30">
              <w:rPr>
                <w:rFonts w:asciiTheme="majorBidi" w:hAnsiTheme="majorBidi" w:cstheme="majorBidi"/>
              </w:rPr>
              <w:t>Filing systems</w:t>
            </w:r>
          </w:p>
          <w:p w14:paraId="4FDCD48B" w14:textId="27D30E07" w:rsidR="00883DD7" w:rsidRPr="003A1F30" w:rsidRDefault="00B0354A" w:rsidP="003A1F30">
            <w:pPr>
              <w:pStyle w:val="ListBulle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Knowledge of</w:t>
            </w:r>
            <w:r w:rsidR="00883DD7">
              <w:rPr>
                <w:rFonts w:asciiTheme="majorBidi" w:hAnsiTheme="majorBidi" w:cstheme="majorBidi"/>
              </w:rPr>
              <w:t xml:space="preserve"> Microsoft office</w:t>
            </w:r>
          </w:p>
        </w:tc>
      </w:tr>
    </w:tbl>
    <w:p w14:paraId="5E7525E5" w14:textId="77777777" w:rsidR="00AD782D" w:rsidRPr="003A1F30" w:rsidRDefault="003A1F30" w:rsidP="003A1F30">
      <w:pPr>
        <w:pStyle w:val="Heading1"/>
        <w:rPr>
          <w:rFonts w:asciiTheme="majorBidi" w:hAnsiTheme="majorBidi"/>
        </w:rPr>
      </w:pPr>
      <w:r w:rsidRPr="003A1F30">
        <w:rPr>
          <w:rFonts w:asciiTheme="majorBidi" w:hAnsiTheme="majorBidi"/>
        </w:rPr>
        <w:t>languages</w:t>
      </w:r>
    </w:p>
    <w:p w14:paraId="4F3BBA4D" w14:textId="77777777" w:rsidR="00B51D1B" w:rsidRPr="003A1F30" w:rsidRDefault="003A1F30" w:rsidP="003A1F30">
      <w:pPr>
        <w:rPr>
          <w:rFonts w:asciiTheme="majorBidi" w:hAnsiTheme="majorBidi" w:cstheme="majorBidi"/>
        </w:rPr>
      </w:pPr>
      <w:r w:rsidRPr="003A1F30">
        <w:rPr>
          <w:rFonts w:asciiTheme="majorBidi" w:hAnsiTheme="majorBidi" w:cstheme="majorBidi"/>
        </w:rPr>
        <w:t>English: Excellence</w:t>
      </w:r>
    </w:p>
    <w:p w14:paraId="4166FC55" w14:textId="77777777" w:rsidR="003A1F30" w:rsidRDefault="003A1F30" w:rsidP="003A1F30">
      <w:pPr>
        <w:rPr>
          <w:rFonts w:asciiTheme="majorBidi" w:hAnsiTheme="majorBidi" w:cstheme="majorBidi"/>
        </w:rPr>
      </w:pPr>
      <w:r w:rsidRPr="003A1F30">
        <w:rPr>
          <w:rFonts w:asciiTheme="majorBidi" w:hAnsiTheme="majorBidi" w:cstheme="majorBidi"/>
        </w:rPr>
        <w:t>Arabic: Native</w:t>
      </w:r>
    </w:p>
    <w:p w14:paraId="6608FFFB" w14:textId="4B13DCB4" w:rsidR="002307CF" w:rsidRPr="003A1F30" w:rsidRDefault="002307CF" w:rsidP="003A1F3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Hebrew: Currently learning </w:t>
      </w:r>
    </w:p>
    <w:sectPr w:rsidR="002307CF" w:rsidRPr="003A1F30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E2A33" w14:textId="77777777" w:rsidR="00EB5585" w:rsidRDefault="00EB5585" w:rsidP="0068194B">
      <w:r>
        <w:separator/>
      </w:r>
    </w:p>
    <w:p w14:paraId="0665D62D" w14:textId="77777777" w:rsidR="00EB5585" w:rsidRDefault="00EB5585"/>
    <w:p w14:paraId="0BD62231" w14:textId="77777777" w:rsidR="00EB5585" w:rsidRDefault="00EB5585"/>
  </w:endnote>
  <w:endnote w:type="continuationSeparator" w:id="0">
    <w:p w14:paraId="29AC9871" w14:textId="77777777" w:rsidR="00EB5585" w:rsidRDefault="00EB5585" w:rsidP="0068194B">
      <w:r>
        <w:continuationSeparator/>
      </w:r>
    </w:p>
    <w:p w14:paraId="5D60FDD1" w14:textId="77777777" w:rsidR="00EB5585" w:rsidRDefault="00EB5585"/>
    <w:p w14:paraId="6CF621CD" w14:textId="77777777" w:rsidR="00EB5585" w:rsidRDefault="00EB5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D9122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B1910" w14:textId="77777777" w:rsidR="00EB5585" w:rsidRDefault="00EB5585" w:rsidP="0068194B">
      <w:r>
        <w:separator/>
      </w:r>
    </w:p>
    <w:p w14:paraId="708D3C5F" w14:textId="77777777" w:rsidR="00EB5585" w:rsidRDefault="00EB5585"/>
    <w:p w14:paraId="7552063D" w14:textId="77777777" w:rsidR="00EB5585" w:rsidRDefault="00EB5585"/>
  </w:footnote>
  <w:footnote w:type="continuationSeparator" w:id="0">
    <w:p w14:paraId="602798FB" w14:textId="77777777" w:rsidR="00EB5585" w:rsidRDefault="00EB5585" w:rsidP="0068194B">
      <w:r>
        <w:continuationSeparator/>
      </w:r>
    </w:p>
    <w:p w14:paraId="6A24BC22" w14:textId="77777777" w:rsidR="00EB5585" w:rsidRDefault="00EB5585"/>
    <w:p w14:paraId="1E525439" w14:textId="77777777" w:rsidR="00EB5585" w:rsidRDefault="00EB55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EDDE1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FDFAF0" wp14:editId="7A90843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F43FEF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1F35823"/>
    <w:multiLevelType w:val="multilevel"/>
    <w:tmpl w:val="DD1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1F10579B"/>
    <w:multiLevelType w:val="hybridMultilevel"/>
    <w:tmpl w:val="16F6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B595C2E"/>
    <w:multiLevelType w:val="hybridMultilevel"/>
    <w:tmpl w:val="1C06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30"/>
    <w:rsid w:val="000001EF"/>
    <w:rsid w:val="00007322"/>
    <w:rsid w:val="00007728"/>
    <w:rsid w:val="00020B3D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52A1D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07CF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2F492D"/>
    <w:rsid w:val="00307140"/>
    <w:rsid w:val="0030715E"/>
    <w:rsid w:val="00316DFF"/>
    <w:rsid w:val="00325B57"/>
    <w:rsid w:val="00336056"/>
    <w:rsid w:val="003544E1"/>
    <w:rsid w:val="00366398"/>
    <w:rsid w:val="00397006"/>
    <w:rsid w:val="003A0632"/>
    <w:rsid w:val="003A1F30"/>
    <w:rsid w:val="003A30E5"/>
    <w:rsid w:val="003A6ADF"/>
    <w:rsid w:val="003B5928"/>
    <w:rsid w:val="003D380F"/>
    <w:rsid w:val="003E160D"/>
    <w:rsid w:val="003F1D5F"/>
    <w:rsid w:val="0040084B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4126"/>
    <w:rsid w:val="006618E9"/>
    <w:rsid w:val="0068194B"/>
    <w:rsid w:val="00692703"/>
    <w:rsid w:val="00693CBC"/>
    <w:rsid w:val="006A1962"/>
    <w:rsid w:val="006B456B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2585"/>
    <w:rsid w:val="007C2B74"/>
    <w:rsid w:val="007C606B"/>
    <w:rsid w:val="007C7D61"/>
    <w:rsid w:val="007E6A61"/>
    <w:rsid w:val="00801140"/>
    <w:rsid w:val="00803404"/>
    <w:rsid w:val="008228A5"/>
    <w:rsid w:val="00834955"/>
    <w:rsid w:val="00855B59"/>
    <w:rsid w:val="00860461"/>
    <w:rsid w:val="0086487C"/>
    <w:rsid w:val="00870B20"/>
    <w:rsid w:val="008829F8"/>
    <w:rsid w:val="00883DD7"/>
    <w:rsid w:val="00885897"/>
    <w:rsid w:val="008A6538"/>
    <w:rsid w:val="008C7056"/>
    <w:rsid w:val="008F32B1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9F6CCF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0354A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06CF3"/>
    <w:rsid w:val="00C47FA6"/>
    <w:rsid w:val="00C559F8"/>
    <w:rsid w:val="00C57FC6"/>
    <w:rsid w:val="00C66A7D"/>
    <w:rsid w:val="00C779DA"/>
    <w:rsid w:val="00C814F7"/>
    <w:rsid w:val="00C8611E"/>
    <w:rsid w:val="00CA4B4D"/>
    <w:rsid w:val="00CB35C3"/>
    <w:rsid w:val="00CB7FB6"/>
    <w:rsid w:val="00CD323D"/>
    <w:rsid w:val="00CE4030"/>
    <w:rsid w:val="00CE64B3"/>
    <w:rsid w:val="00CF1A49"/>
    <w:rsid w:val="00D0630C"/>
    <w:rsid w:val="00D243A9"/>
    <w:rsid w:val="00D305E5"/>
    <w:rsid w:val="00D322A7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B5585"/>
    <w:rsid w:val="00EC1351"/>
    <w:rsid w:val="00EC4CBF"/>
    <w:rsid w:val="00EE2CA8"/>
    <w:rsid w:val="00EF17E8"/>
    <w:rsid w:val="00EF51D9"/>
    <w:rsid w:val="00F130DD"/>
    <w:rsid w:val="00F24884"/>
    <w:rsid w:val="00F34B88"/>
    <w:rsid w:val="00F476C4"/>
    <w:rsid w:val="00F548CA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DB763"/>
  <w15:chartTrackingRefBased/>
  <w15:docId w15:val="{AD6CDB1D-CDEA-42D3-8446-1540A62B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65AA58D5264587BAE1910B30ADE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A49C0-3AD2-4550-BDE2-5F83946EFB3F}"/>
      </w:docPartPr>
      <w:docPartBody>
        <w:p w:rsidR="001144BD" w:rsidRDefault="002B2E65">
          <w:pPr>
            <w:pStyle w:val="BC65AA58D5264587BAE1910B30ADE16A"/>
          </w:pPr>
          <w:r w:rsidRPr="00CF1A49">
            <w:t>·</w:t>
          </w:r>
        </w:p>
      </w:docPartBody>
    </w:docPart>
    <w:docPart>
      <w:docPartPr>
        <w:name w:val="C4288FF4DECF4AC9BF20173825765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32D8-82B5-4CFC-B564-0FCE46376731}"/>
      </w:docPartPr>
      <w:docPartBody>
        <w:p w:rsidR="001144BD" w:rsidRDefault="002B2E65">
          <w:pPr>
            <w:pStyle w:val="C4288FF4DECF4AC9BF2017382576506A"/>
          </w:pPr>
          <w:r w:rsidRPr="00CF1A49">
            <w:t>Experience</w:t>
          </w:r>
        </w:p>
      </w:docPartBody>
    </w:docPart>
    <w:docPart>
      <w:docPartPr>
        <w:name w:val="D20CAD20506742F6880A62B1345CA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5AE5-7163-4F56-8A0B-92A2DA2B6560}"/>
      </w:docPartPr>
      <w:docPartBody>
        <w:p w:rsidR="001144BD" w:rsidRDefault="002B2E65">
          <w:pPr>
            <w:pStyle w:val="D20CAD20506742F6880A62B1345CAEAF"/>
          </w:pPr>
          <w:r w:rsidRPr="00CF1A49">
            <w:t>Education</w:t>
          </w:r>
        </w:p>
      </w:docPartBody>
    </w:docPart>
    <w:docPart>
      <w:docPartPr>
        <w:name w:val="72ECC18AACFB452D8846B8DBA796D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C965-5FB5-42DA-9DF3-D3C54764E97F}"/>
      </w:docPartPr>
      <w:docPartBody>
        <w:p w:rsidR="001144BD" w:rsidRDefault="002B2E65">
          <w:pPr>
            <w:pStyle w:val="72ECC18AACFB452D8846B8DBA796D555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65"/>
    <w:rsid w:val="001144BD"/>
    <w:rsid w:val="002B2E65"/>
    <w:rsid w:val="003C5838"/>
    <w:rsid w:val="00626B49"/>
    <w:rsid w:val="00676EC6"/>
    <w:rsid w:val="007961AA"/>
    <w:rsid w:val="007B5676"/>
    <w:rsid w:val="00A4785B"/>
    <w:rsid w:val="00BD5B77"/>
    <w:rsid w:val="00BF57BB"/>
    <w:rsid w:val="00C3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BC65AA58D5264587BAE1910B30ADE16A">
    <w:name w:val="BC65AA58D5264587BAE1910B30ADE16A"/>
  </w:style>
  <w:style w:type="paragraph" w:customStyle="1" w:styleId="C4288FF4DECF4AC9BF2017382576506A">
    <w:name w:val="C4288FF4DECF4AC9BF2017382576506A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D20CAD20506742F6880A62B1345CAEAF">
    <w:name w:val="D20CAD20506742F6880A62B1345CAEAF"/>
  </w:style>
  <w:style w:type="paragraph" w:customStyle="1" w:styleId="72ECC18AACFB452D8846B8DBA796D555">
    <w:name w:val="72ECC18AACFB452D8846B8DBA796D5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4</cp:revision>
  <dcterms:created xsi:type="dcterms:W3CDTF">2023-03-22T19:07:00Z</dcterms:created>
  <dcterms:modified xsi:type="dcterms:W3CDTF">2024-09-03T07:48:00Z</dcterms:modified>
  <cp:category/>
</cp:coreProperties>
</file>